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884" w:type="dxa"/>
        <w:tblInd w:w="-147" w:type="dxa"/>
        <w:tblLook w:val="04A0" w:firstRow="1" w:lastRow="0" w:firstColumn="1" w:lastColumn="0" w:noHBand="0" w:noVBand="1"/>
      </w:tblPr>
      <w:tblGrid>
        <w:gridCol w:w="14884"/>
      </w:tblGrid>
      <w:tr w:rsidR="00AB2F07" w:rsidRPr="00922BF7" w14:paraId="3D3234F8" w14:textId="77777777" w:rsidTr="000848C9">
        <w:trPr>
          <w:trHeight w:val="782"/>
        </w:trPr>
        <w:tc>
          <w:tcPr>
            <w:tcW w:w="14884" w:type="dxa"/>
            <w:shd w:val="clear" w:color="auto" w:fill="A6A6A6" w:themeFill="background1" w:themeFillShade="A6"/>
          </w:tcPr>
          <w:p w14:paraId="3A8C8E0C" w14:textId="3694C1D7" w:rsidR="00B37F2E" w:rsidRPr="00922BF7" w:rsidRDefault="000706CF" w:rsidP="000706CF">
            <w:pPr>
              <w:pStyle w:val="Flietext0"/>
              <w:shd w:val="clear" w:color="auto" w:fill="auto"/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922BF7">
              <w:rPr>
                <w:b/>
                <w:sz w:val="26"/>
                <w:szCs w:val="26"/>
              </w:rPr>
              <w:t xml:space="preserve">Übersicht über die Unterrichtsvorhaben Klasse </w:t>
            </w:r>
            <w:r w:rsidR="00AC2D17">
              <w:rPr>
                <w:b/>
                <w:sz w:val="26"/>
                <w:szCs w:val="26"/>
              </w:rPr>
              <w:t>8</w:t>
            </w:r>
          </w:p>
        </w:tc>
      </w:tr>
      <w:tr w:rsidR="00B37F2E" w:rsidRPr="00922BF7" w14:paraId="67036E9E" w14:textId="77777777" w:rsidTr="000848C9">
        <w:tc>
          <w:tcPr>
            <w:tcW w:w="14884" w:type="dxa"/>
            <w:shd w:val="clear" w:color="auto" w:fill="D9D9D9" w:themeFill="background1" w:themeFillShade="D9"/>
          </w:tcPr>
          <w:p w14:paraId="128A8455" w14:textId="0F97BDDE" w:rsidR="007010A2" w:rsidRPr="00921247" w:rsidRDefault="00B37F2E" w:rsidP="00CA197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921247">
              <w:rPr>
                <w:rFonts w:ascii="Arial" w:hAnsi="Arial" w:cs="Arial"/>
                <w:b/>
                <w:sz w:val="24"/>
                <w:szCs w:val="24"/>
              </w:rPr>
              <w:t xml:space="preserve">Unterrichtsvorhaben </w:t>
            </w:r>
            <w:r w:rsidR="00CA197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9212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E0C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2124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A19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39B8">
              <w:rPr>
                <w:rFonts w:ascii="Arial" w:hAnsi="Arial" w:cs="Arial"/>
                <w:b/>
                <w:sz w:val="24"/>
                <w:szCs w:val="24"/>
              </w:rPr>
              <w:t xml:space="preserve">Der Schuld auf der Spur - </w:t>
            </w:r>
            <w:r w:rsidR="008650F0">
              <w:rPr>
                <w:rFonts w:ascii="Arial" w:hAnsi="Arial" w:cs="Arial"/>
                <w:b/>
                <w:sz w:val="24"/>
                <w:szCs w:val="24"/>
              </w:rPr>
              <w:t xml:space="preserve">Eine Novelle </w:t>
            </w:r>
            <w:r w:rsidR="00CA1973" w:rsidRPr="00CA1973">
              <w:rPr>
                <w:rFonts w:ascii="Arial" w:hAnsi="Arial" w:cs="Arial"/>
                <w:b/>
                <w:sz w:val="24"/>
                <w:szCs w:val="24"/>
              </w:rPr>
              <w:t>lesen und verstehen</w:t>
            </w:r>
            <w:r w:rsidR="008650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37F2E" w:rsidRPr="00A81747" w14:paraId="1334C86F" w14:textId="77777777" w:rsidTr="000848C9">
        <w:tc>
          <w:tcPr>
            <w:tcW w:w="14884" w:type="dxa"/>
          </w:tcPr>
          <w:p w14:paraId="2822E3CB" w14:textId="77777777" w:rsidR="0066464A" w:rsidRDefault="0066464A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9B7A285" w14:textId="1242CF99" w:rsidR="00B37F2E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7021E27F" w14:textId="14800C92" w:rsidR="00CA1973" w:rsidRPr="00B4617C" w:rsidRDefault="00CA1973" w:rsidP="00CA1973">
            <w:pPr>
              <w:pStyle w:val="Flietext0"/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E92E592" w14:textId="5683F2F4" w:rsidR="002B0356" w:rsidRDefault="002B0356" w:rsidP="00CA1973">
            <w:pPr>
              <w:pStyle w:val="Flietext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Rezeption</w:t>
            </w:r>
          </w:p>
          <w:p w14:paraId="03BDBD20" w14:textId="20A6D9FC" w:rsidR="00CA1973" w:rsidRPr="00031A54" w:rsidRDefault="00977C45" w:rsidP="00CA1973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semantische Unterschiede zwischen älterem und moderne</w:t>
            </w:r>
            <w:r w:rsidR="002B5780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Sprachgebrauch aufzeigen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(S-R)</w:t>
            </w:r>
          </w:p>
          <w:p w14:paraId="5A62F8DB" w14:textId="696C527A" w:rsidR="005B2CEC" w:rsidRPr="00865C70" w:rsidRDefault="00CA1973" w:rsidP="00865C7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5C70">
              <w:rPr>
                <w:rFonts w:ascii="Arial" w:hAnsi="Arial" w:cs="Arial"/>
                <w:sz w:val="18"/>
                <w:szCs w:val="18"/>
              </w:rPr>
              <w:t>Texte im Hinblick auf das Verhältnis von Inhalt, Form und Wirkung erläutern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0555A1CE" w14:textId="694EF3FD" w:rsidR="00CA1973" w:rsidRPr="00865C70" w:rsidRDefault="00CA1973" w:rsidP="00865C7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5C70">
              <w:rPr>
                <w:rFonts w:ascii="Arial" w:hAnsi="Arial" w:cs="Arial"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textbezogen erläutern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76D6D845" w14:textId="7492C4F1" w:rsidR="00CA1973" w:rsidRDefault="00CA1973" w:rsidP="00865C7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5C70">
              <w:rPr>
                <w:rFonts w:ascii="Arial" w:hAnsi="Arial" w:cs="Arial"/>
                <w:sz w:val="18"/>
                <w:szCs w:val="18"/>
              </w:rPr>
              <w:t xml:space="preserve">bildliche Gestaltungsmittel in literarischen Texten (hier: </w:t>
            </w:r>
            <w:r w:rsidR="002B0356">
              <w:rPr>
                <w:rFonts w:ascii="Arial" w:hAnsi="Arial" w:cs="Arial"/>
                <w:sz w:val="18"/>
                <w:szCs w:val="18"/>
              </w:rPr>
              <w:t xml:space="preserve">epische Texte) </w:t>
            </w:r>
            <w:r w:rsidRPr="00865C70">
              <w:rPr>
                <w:rFonts w:ascii="Arial" w:hAnsi="Arial" w:cs="Arial"/>
                <w:sz w:val="18"/>
                <w:szCs w:val="18"/>
              </w:rPr>
              <w:t>unterscheiden sowie ihre Funktion im Hinblick auf Textaussage und Wirkung erläutern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532708F3" w14:textId="1B59A337" w:rsidR="00031A54" w:rsidRPr="00B4617C" w:rsidRDefault="002B0356" w:rsidP="00031A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ihre eigene Lesart eines literarischen Textes begründen und mit Lesarten anderer vergleichen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(T-R)</w:t>
            </w:r>
            <w:r w:rsidR="00031A54" w:rsidRPr="00B4617C">
              <w:rPr>
                <w:rFonts w:ascii="Arial" w:hAnsi="Arial" w:cs="Arial"/>
                <w:sz w:val="18"/>
                <w:szCs w:val="18"/>
              </w:rPr>
              <w:t xml:space="preserve"> in Gesprächen und Diskussionen aktiv zuhören und zugleich eigene Gesprächsbeiträge planen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(K-R)</w:t>
            </w:r>
          </w:p>
          <w:p w14:paraId="60C39973" w14:textId="77777777" w:rsidR="00031A54" w:rsidRDefault="00031A54" w:rsidP="00031A54">
            <w:pPr>
              <w:pStyle w:val="Flietext0"/>
              <w:numPr>
                <w:ilvl w:val="0"/>
                <w:numId w:val="33"/>
              </w:numPr>
              <w:spacing w:after="0" w:line="240" w:lineRule="auto"/>
              <w:ind w:left="324" w:hanging="284"/>
              <w:jc w:val="both"/>
              <w:rPr>
                <w:sz w:val="18"/>
                <w:szCs w:val="18"/>
              </w:rPr>
            </w:pPr>
            <w:r w:rsidRPr="00B4617C">
              <w:rPr>
                <w:sz w:val="18"/>
                <w:szCs w:val="18"/>
              </w:rPr>
              <w:t>längeren</w:t>
            </w:r>
            <w:r w:rsidRPr="005B2CEC">
              <w:rPr>
                <w:sz w:val="18"/>
                <w:szCs w:val="18"/>
              </w:rPr>
              <w:t xml:space="preserve"> </w:t>
            </w:r>
            <w:r w:rsidRPr="00B4617C">
              <w:rPr>
                <w:sz w:val="18"/>
                <w:szCs w:val="18"/>
              </w:rPr>
              <w:t>Beiträgen aufmerksam zuhören, gezielt nachfragen und zentrale Aussagen des Gehörten wiedergeben – auch unter Nutzung eigener Notizen</w:t>
            </w:r>
            <w:r>
              <w:rPr>
                <w:sz w:val="18"/>
                <w:szCs w:val="18"/>
              </w:rPr>
              <w:t xml:space="preserve"> (K-R) </w:t>
            </w:r>
          </w:p>
          <w:p w14:paraId="04D00F93" w14:textId="3EE5615D" w:rsidR="00031A54" w:rsidRPr="00031A54" w:rsidRDefault="00031A54" w:rsidP="00031A54">
            <w:pPr>
              <w:pStyle w:val="Flietext0"/>
              <w:numPr>
                <w:ilvl w:val="0"/>
                <w:numId w:val="33"/>
              </w:numPr>
              <w:spacing w:after="0" w:line="240" w:lineRule="auto"/>
              <w:ind w:left="32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evtl. Vergleich mit Verfilmung (M-R)</w:t>
            </w:r>
          </w:p>
          <w:p w14:paraId="77EDC8A2" w14:textId="77777777" w:rsidR="008650F0" w:rsidRPr="00865C70" w:rsidRDefault="008650F0" w:rsidP="008650F0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6C71A" w14:textId="7D18304B" w:rsidR="00CA1973" w:rsidRPr="008650F0" w:rsidRDefault="00CA1973" w:rsidP="008650F0">
            <w:pPr>
              <w:pStyle w:val="Flietext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2B0356">
              <w:rPr>
                <w:b/>
                <w:bCs/>
                <w:sz w:val="18"/>
                <w:szCs w:val="18"/>
              </w:rPr>
              <w:t>Produktion</w:t>
            </w:r>
          </w:p>
          <w:p w14:paraId="3FE6650D" w14:textId="7721FE70" w:rsidR="008650F0" w:rsidRDefault="00865C70" w:rsidP="008650F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17C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  <w:r w:rsidR="008650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A54">
              <w:rPr>
                <w:rFonts w:ascii="Arial" w:hAnsi="Arial" w:cs="Arial"/>
                <w:sz w:val="18"/>
                <w:szCs w:val="18"/>
              </w:rPr>
              <w:t>(T-P)</w:t>
            </w:r>
          </w:p>
          <w:p w14:paraId="75E4B5C1" w14:textId="3D770FE7" w:rsidR="008650F0" w:rsidRDefault="008650F0" w:rsidP="008650F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eigene Texte zu literarischen Texten verfassen (hier: einen Dialog ausgestalten, einen inneren Monolog verfassen, einen Erzählkern ausgestalten) und den Beitrag zur Deutung des Ausgangstextes erläutern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037B5809" w14:textId="35B22C2C" w:rsidR="005B2CEC" w:rsidRPr="00B4617C" w:rsidRDefault="005B2CEC" w:rsidP="00B461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17C">
              <w:rPr>
                <w:rFonts w:ascii="Arial" w:hAnsi="Arial" w:cs="Arial"/>
                <w:sz w:val="18"/>
                <w:szCs w:val="18"/>
              </w:rPr>
              <w:t>in Gesprächssituationen die kommunikativen Anforderungen identifizieren und eigene Beiträge darauf abstimmen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(K-P)</w:t>
            </w:r>
          </w:p>
          <w:p w14:paraId="76FEBA86" w14:textId="622EA722" w:rsidR="005B2CEC" w:rsidRPr="00B4617C" w:rsidRDefault="005B2CEC" w:rsidP="00B461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17C">
              <w:rPr>
                <w:rFonts w:ascii="Arial" w:hAnsi="Arial" w:cs="Arial"/>
                <w:sz w:val="18"/>
                <w:szCs w:val="18"/>
              </w:rPr>
              <w:t>eigene Standpunkte begründen und dabei auch die Beiträge anderer einbeziehen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(K-P)</w:t>
            </w:r>
          </w:p>
          <w:p w14:paraId="2DA76A05" w14:textId="369F053F" w:rsidR="00F460DE" w:rsidRPr="00031A54" w:rsidRDefault="005B2CEC" w:rsidP="00031A54">
            <w:pPr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B4617C">
              <w:rPr>
                <w:rFonts w:ascii="Arial" w:hAnsi="Arial" w:cs="Arial"/>
                <w:sz w:val="18"/>
                <w:szCs w:val="18"/>
              </w:rPr>
              <w:t>sich</w:t>
            </w:r>
            <w:r w:rsidRPr="005B2CEC">
              <w:rPr>
                <w:sz w:val="18"/>
                <w:szCs w:val="18"/>
              </w:rPr>
              <w:t xml:space="preserve"> an unterschiedlichen Gesprächsformen </w:t>
            </w:r>
            <w:r w:rsidRPr="00485CC1">
              <w:rPr>
                <w:rFonts w:ascii="Arial" w:hAnsi="Arial" w:cs="Arial"/>
                <w:sz w:val="18"/>
                <w:szCs w:val="18"/>
              </w:rPr>
              <w:t>(hier: literarisches Gespräch) ergebnisorientiert beteiligen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(K-P)</w:t>
            </w:r>
          </w:p>
          <w:p w14:paraId="777D0BA6" w14:textId="7A8790B0" w:rsidR="00E16ECC" w:rsidRPr="002B5780" w:rsidRDefault="00F460DE" w:rsidP="00B4617C">
            <w:pPr>
              <w:pStyle w:val="Listenabsatz"/>
              <w:numPr>
                <w:ilvl w:val="0"/>
                <w:numId w:val="32"/>
              </w:numPr>
              <w:ind w:left="324" w:hanging="324"/>
              <w:jc w:val="both"/>
              <w:rPr>
                <w:sz w:val="18"/>
                <w:szCs w:val="18"/>
              </w:rPr>
            </w:pPr>
            <w:r w:rsidRPr="002B5780">
              <w:rPr>
                <w:rFonts w:ascii="Arial" w:hAnsi="Arial" w:cs="Arial"/>
                <w:sz w:val="18"/>
                <w:szCs w:val="18"/>
              </w:rPr>
              <w:t>Verschiedene digitale Werkzeuge und deren Funktionsumfang kennen, auswählen sowie diese kreativ, reflektiert und zielgerichtet einsetzen</w:t>
            </w:r>
            <w:r w:rsidR="00031A54">
              <w:rPr>
                <w:rFonts w:ascii="Arial" w:hAnsi="Arial" w:cs="Arial"/>
                <w:sz w:val="18"/>
                <w:szCs w:val="18"/>
              </w:rPr>
              <w:t xml:space="preserve"> (M-P)</w:t>
            </w:r>
          </w:p>
        </w:tc>
      </w:tr>
      <w:tr w:rsidR="00B37F2E" w:rsidRPr="00A81747" w14:paraId="19BC4DEE" w14:textId="77777777" w:rsidTr="000848C9">
        <w:tc>
          <w:tcPr>
            <w:tcW w:w="14884" w:type="dxa"/>
          </w:tcPr>
          <w:p w14:paraId="6AF9F7CE" w14:textId="77777777" w:rsidR="00B37F2E" w:rsidRPr="00485CC1" w:rsidRDefault="00B37F2E" w:rsidP="00A81747">
            <w:pPr>
              <w:rPr>
                <w:rFonts w:ascii="Arial" w:hAnsi="Arial" w:cs="Arial"/>
                <w:sz w:val="18"/>
                <w:szCs w:val="18"/>
              </w:rPr>
            </w:pPr>
            <w:r w:rsidRPr="00485CC1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96574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85CC1">
              <w:rPr>
                <w:rFonts w:ascii="Arial" w:hAnsi="Arial" w:cs="Arial"/>
                <w:b/>
                <w:bCs/>
                <w:sz w:val="18"/>
                <w:szCs w:val="18"/>
              </w:rPr>
              <w:t>Texte</w:t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1F2B">
              <w:rPr>
                <w:rFonts w:ascii="Arial" w:hAnsi="Arial" w:cs="Arial"/>
                <w:bCs/>
                <w:sz w:val="18"/>
                <w:szCs w:val="18"/>
              </w:rPr>
              <w:t>Kommunikation,</w:t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 Medien</w:t>
            </w:r>
          </w:p>
          <w:p w14:paraId="12A47D7E" w14:textId="77777777" w:rsidR="006E3794" w:rsidRPr="00485CC1" w:rsidRDefault="00B37F2E" w:rsidP="00A81747">
            <w:pPr>
              <w:rPr>
                <w:rFonts w:ascii="Arial" w:hAnsi="Arial" w:cs="Arial"/>
                <w:sz w:val="18"/>
                <w:szCs w:val="18"/>
              </w:rPr>
            </w:pPr>
            <w:r w:rsidRPr="00485CC1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485CC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6F14BA" w14:textId="77777777" w:rsidR="006E3794" w:rsidRPr="00485CC1" w:rsidRDefault="006E3794" w:rsidP="00A81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5CC1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CC1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7F32528C" w14:textId="77777777" w:rsidR="00524674" w:rsidRPr="00921247" w:rsidRDefault="00524674" w:rsidP="00524674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Kohärenz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Aufbau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sprachliche Mittel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95AF1C" w14:textId="77777777" w:rsidR="00524674" w:rsidRPr="00921247" w:rsidRDefault="00524674" w:rsidP="005246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316B8E87" w14:textId="0C91CCE4" w:rsidR="00524674" w:rsidRPr="00921247" w:rsidRDefault="00524674" w:rsidP="00524674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Figuren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Handlung und Perspektive in literarischen Texten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24674">
              <w:rPr>
                <w:rFonts w:ascii="Arial" w:hAnsi="Arial" w:cs="Arial"/>
                <w:b/>
                <w:bCs/>
                <w:sz w:val="18"/>
                <w:szCs w:val="18"/>
              </w:rPr>
              <w:t>epische Ganzschrift</w:t>
            </w:r>
            <w:r w:rsidRPr="00921247">
              <w:rPr>
                <w:rFonts w:ascii="Arial" w:hAnsi="Arial" w:cs="Arial"/>
                <w:sz w:val="18"/>
                <w:szCs w:val="18"/>
              </w:rPr>
              <w:t>, Formen kurzer Prosa</w:t>
            </w:r>
          </w:p>
          <w:p w14:paraId="0647A438" w14:textId="4E22CFA8" w:rsidR="00524674" w:rsidRPr="00921247" w:rsidRDefault="00524674" w:rsidP="00524674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Literarische Sprache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bildliche Ausdrucksformen</w:t>
            </w:r>
          </w:p>
          <w:p w14:paraId="05739D4A" w14:textId="77777777" w:rsidR="00524674" w:rsidRPr="00921247" w:rsidRDefault="00524674" w:rsidP="00524674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Lesarten von Literatur: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Mehrdeutigkeit, Lebensweltbezüge literarischer Texte</w:t>
            </w:r>
          </w:p>
          <w:p w14:paraId="3F65C20D" w14:textId="77777777" w:rsidR="00524674" w:rsidRPr="00921247" w:rsidRDefault="00524674" w:rsidP="005246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3DD23FF8" w14:textId="7B50BB12" w:rsidR="00524674" w:rsidRPr="00921247" w:rsidRDefault="00524674" w:rsidP="00524674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Kommunikationsrollen: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 xml:space="preserve">Produzent/in und Rezipient/in </w:t>
            </w:r>
            <w:proofErr w:type="spellStart"/>
            <w:r w:rsidRPr="00921247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921247">
              <w:rPr>
                <w:rFonts w:ascii="Arial" w:hAnsi="Arial" w:cs="Arial"/>
                <w:b/>
                <w:sz w:val="18"/>
                <w:szCs w:val="18"/>
              </w:rPr>
              <w:t xml:space="preserve"> unterschiedlichen Sprechsituationen</w:t>
            </w:r>
          </w:p>
          <w:p w14:paraId="2B41DD8F" w14:textId="0DF3E8D1" w:rsidR="00524674" w:rsidRPr="00524674" w:rsidRDefault="00524674" w:rsidP="005246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0ABCE385" w14:textId="6F0BA634" w:rsidR="006E3794" w:rsidRPr="00485CC1" w:rsidRDefault="00524674" w:rsidP="00524674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Medienrezeption: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Audiovisuelles Erzählen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Verfilmung</w:t>
            </w:r>
            <w:r w:rsidRPr="0092124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B712815" w14:textId="77777777" w:rsidR="006E3794" w:rsidRPr="00485CC1" w:rsidRDefault="006E3794" w:rsidP="00A81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5CC1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485C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CC1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7C52B17B" w14:textId="77777777" w:rsidR="00485CC1" w:rsidRDefault="00485CC1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5CC1">
              <w:rPr>
                <w:rFonts w:ascii="Arial" w:hAnsi="Arial" w:cs="Arial"/>
                <w:sz w:val="18"/>
                <w:szCs w:val="18"/>
              </w:rPr>
              <w:t>literarische</w:t>
            </w:r>
            <w:r>
              <w:rPr>
                <w:rFonts w:ascii="Arial" w:hAnsi="Arial" w:cs="Arial"/>
                <w:sz w:val="18"/>
                <w:szCs w:val="18"/>
              </w:rPr>
              <w:t xml:space="preserve"> Texte verstehen</w:t>
            </w:r>
          </w:p>
          <w:p w14:paraId="47AED8B4" w14:textId="6218515C" w:rsidR="00B37F2E" w:rsidRPr="00C51F2B" w:rsidRDefault="00485CC1" w:rsidP="00C51F2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Textverständnis verschriftlichen</w:t>
            </w:r>
          </w:p>
        </w:tc>
      </w:tr>
      <w:tr w:rsidR="00B37F2E" w:rsidRPr="008F2B8E" w14:paraId="58221143" w14:textId="77777777" w:rsidTr="000848C9">
        <w:tc>
          <w:tcPr>
            <w:tcW w:w="14884" w:type="dxa"/>
          </w:tcPr>
          <w:p w14:paraId="259B322A" w14:textId="2AA41EB9" w:rsidR="00467B93" w:rsidRDefault="00B37F2E" w:rsidP="00467B93">
            <w:pPr>
              <w:pStyle w:val="Flietext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2B8E">
              <w:rPr>
                <w:b/>
                <w:sz w:val="20"/>
                <w:szCs w:val="20"/>
              </w:rPr>
              <w:t xml:space="preserve">Aufgabentyp für Klassenarbeiten: </w:t>
            </w:r>
            <w:r w:rsidR="00467B93" w:rsidRPr="00467B93">
              <w:rPr>
                <w:bCs/>
                <w:sz w:val="20"/>
                <w:szCs w:val="20"/>
              </w:rPr>
              <w:t>Ty</w:t>
            </w:r>
            <w:r w:rsidR="00467B93" w:rsidRPr="00467B93">
              <w:rPr>
                <w:sz w:val="20"/>
                <w:szCs w:val="20"/>
              </w:rPr>
              <w:t>p 4a: Analysierendes Schreiben− einen literarischen Text analysieren und interpretieren</w:t>
            </w:r>
          </w:p>
          <w:p w14:paraId="68066373" w14:textId="0B36082E" w:rsidR="00B37F2E" w:rsidRPr="008F2B8E" w:rsidRDefault="00467B93" w:rsidP="00467B93">
            <w:pPr>
              <w:pStyle w:val="Flietext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ODER </w:t>
            </w:r>
            <w:r w:rsidRPr="00467B93">
              <w:rPr>
                <w:sz w:val="20"/>
                <w:szCs w:val="20"/>
              </w:rPr>
              <w:t>Typ 6: Produktionsorientiertes Schreiben</w:t>
            </w:r>
            <w:r>
              <w:rPr>
                <w:sz w:val="20"/>
                <w:szCs w:val="20"/>
              </w:rPr>
              <w:t xml:space="preserve"> </w:t>
            </w:r>
            <w:r w:rsidR="00C51F2B">
              <w:rPr>
                <w:sz w:val="20"/>
                <w:szCs w:val="20"/>
              </w:rPr>
              <w:t>–</w:t>
            </w:r>
            <w:r w:rsidRPr="00467B93">
              <w:rPr>
                <w:sz w:val="20"/>
                <w:szCs w:val="20"/>
              </w:rPr>
              <w:t xml:space="preserve"> </w:t>
            </w:r>
            <w:r w:rsidR="00C51F2B">
              <w:rPr>
                <w:sz w:val="20"/>
                <w:szCs w:val="20"/>
              </w:rPr>
              <w:t>sich mit einem literarischen Text durch dessen Umgestaltung auseinandersetzen</w:t>
            </w:r>
          </w:p>
        </w:tc>
      </w:tr>
      <w:tr w:rsidR="00B37F2E" w:rsidRPr="00A81747" w14:paraId="60D0C026" w14:textId="77777777" w:rsidTr="000848C9">
        <w:tc>
          <w:tcPr>
            <w:tcW w:w="14884" w:type="dxa"/>
          </w:tcPr>
          <w:p w14:paraId="2DFD130E" w14:textId="231CAEA7" w:rsidR="00B37F2E" w:rsidRPr="00A81747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b/>
                <w:sz w:val="18"/>
                <w:szCs w:val="18"/>
              </w:rPr>
              <w:t>Zeitbedarf</w:t>
            </w:r>
            <w:r w:rsidRPr="00A81747">
              <w:rPr>
                <w:sz w:val="18"/>
                <w:szCs w:val="18"/>
              </w:rPr>
              <w:t xml:space="preserve">: ca. </w:t>
            </w:r>
            <w:r w:rsidR="00467B93">
              <w:rPr>
                <w:sz w:val="18"/>
                <w:szCs w:val="18"/>
              </w:rPr>
              <w:t>1</w:t>
            </w:r>
            <w:r w:rsidR="00F460DE">
              <w:rPr>
                <w:sz w:val="18"/>
                <w:szCs w:val="18"/>
              </w:rPr>
              <w:t>0</w:t>
            </w:r>
            <w:r w:rsidR="00467B93">
              <w:rPr>
                <w:sz w:val="18"/>
                <w:szCs w:val="18"/>
              </w:rPr>
              <w:t xml:space="preserve"> - 1</w:t>
            </w:r>
            <w:r w:rsidR="00935128">
              <w:rPr>
                <w:sz w:val="18"/>
                <w:szCs w:val="18"/>
              </w:rPr>
              <w:t>6</w:t>
            </w:r>
            <w:r w:rsidRPr="00A81747">
              <w:rPr>
                <w:sz w:val="18"/>
                <w:szCs w:val="18"/>
              </w:rPr>
              <w:t xml:space="preserve"> Ustd.</w:t>
            </w:r>
          </w:p>
        </w:tc>
      </w:tr>
      <w:tr w:rsidR="00B37F2E" w:rsidRPr="00A81747" w14:paraId="14E85692" w14:textId="77777777" w:rsidTr="000848C9">
        <w:tc>
          <w:tcPr>
            <w:tcW w:w="14884" w:type="dxa"/>
          </w:tcPr>
          <w:p w14:paraId="43685742" w14:textId="492ACF1C" w:rsidR="00B37F2E" w:rsidRPr="00A81747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b/>
                <w:sz w:val="18"/>
                <w:szCs w:val="18"/>
              </w:rPr>
              <w:t>(Besondere) Hinweise</w:t>
            </w:r>
            <w:r w:rsidRPr="00A81747">
              <w:rPr>
                <w:sz w:val="18"/>
                <w:szCs w:val="18"/>
              </w:rPr>
              <w:t xml:space="preserve">: </w:t>
            </w:r>
            <w:r w:rsidR="00112072">
              <w:rPr>
                <w:sz w:val="18"/>
                <w:szCs w:val="18"/>
              </w:rPr>
              <w:t xml:space="preserve">Ganzschrift, </w:t>
            </w:r>
            <w:proofErr w:type="gramStart"/>
            <w:r w:rsidR="00FD5984">
              <w:rPr>
                <w:sz w:val="18"/>
                <w:szCs w:val="18"/>
              </w:rPr>
              <w:t>Lehrbuch</w:t>
            </w:r>
            <w:proofErr w:type="gramEnd"/>
            <w:r w:rsidR="00FD5984">
              <w:rPr>
                <w:sz w:val="18"/>
                <w:szCs w:val="18"/>
              </w:rPr>
              <w:t xml:space="preserve"> Kapitel </w:t>
            </w:r>
            <w:r w:rsidR="00F460DE">
              <w:rPr>
                <w:sz w:val="18"/>
                <w:szCs w:val="18"/>
              </w:rPr>
              <w:t>6</w:t>
            </w:r>
            <w:r w:rsidR="00467B93">
              <w:rPr>
                <w:sz w:val="18"/>
                <w:szCs w:val="18"/>
              </w:rPr>
              <w:t xml:space="preserve"> </w:t>
            </w:r>
          </w:p>
        </w:tc>
      </w:tr>
    </w:tbl>
    <w:p w14:paraId="299303E8" w14:textId="77777777" w:rsidR="007C41DE" w:rsidRDefault="007C41DE" w:rsidP="008F37AB">
      <w:pPr>
        <w:rPr>
          <w:rFonts w:ascii="Arial" w:hAnsi="Arial" w:cs="Arial"/>
        </w:rPr>
      </w:pPr>
    </w:p>
    <w:tbl>
      <w:tblPr>
        <w:tblStyle w:val="Tabellenraster"/>
        <w:tblW w:w="14884" w:type="dxa"/>
        <w:tblInd w:w="-147" w:type="dxa"/>
        <w:tblLook w:val="04A0" w:firstRow="1" w:lastRow="0" w:firstColumn="1" w:lastColumn="0" w:noHBand="0" w:noVBand="1"/>
      </w:tblPr>
      <w:tblGrid>
        <w:gridCol w:w="14884"/>
      </w:tblGrid>
      <w:tr w:rsidR="00915E9D" w:rsidRPr="00922BF7" w14:paraId="5514B03B" w14:textId="77777777" w:rsidTr="000848C9">
        <w:tc>
          <w:tcPr>
            <w:tcW w:w="14884" w:type="dxa"/>
            <w:shd w:val="clear" w:color="auto" w:fill="D9D9D9" w:themeFill="background1" w:themeFillShade="D9"/>
          </w:tcPr>
          <w:p w14:paraId="33AB7E2F" w14:textId="7166D665" w:rsidR="00915E9D" w:rsidRPr="00922BF7" w:rsidRDefault="00915E9D" w:rsidP="00467B9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22BF7">
              <w:rPr>
                <w:rFonts w:ascii="Arial" w:hAnsi="Arial" w:cs="Arial"/>
                <w:b/>
                <w:sz w:val="24"/>
              </w:rPr>
              <w:lastRenderedPageBreak/>
              <w:t xml:space="preserve">Unterrichtsvorhaben </w:t>
            </w:r>
            <w:r w:rsidR="00467B93">
              <w:rPr>
                <w:rFonts w:ascii="Arial" w:hAnsi="Arial" w:cs="Arial"/>
                <w:b/>
                <w:sz w:val="24"/>
              </w:rPr>
              <w:t>8</w:t>
            </w:r>
            <w:r w:rsidRPr="00922BF7">
              <w:rPr>
                <w:rFonts w:ascii="Arial" w:hAnsi="Arial" w:cs="Arial"/>
                <w:b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922BF7">
              <w:rPr>
                <w:rFonts w:ascii="Arial" w:hAnsi="Arial" w:cs="Arial"/>
                <w:b/>
                <w:sz w:val="24"/>
              </w:rPr>
              <w:t xml:space="preserve">: </w:t>
            </w:r>
            <w:r w:rsidR="00467B93">
              <w:rPr>
                <w:rFonts w:ascii="Arial" w:hAnsi="Arial" w:cs="Arial"/>
                <w:b/>
                <w:sz w:val="24"/>
              </w:rPr>
              <w:t>I</w:t>
            </w:r>
            <w:r w:rsidR="00467B93" w:rsidRPr="00467B93">
              <w:rPr>
                <w:rFonts w:ascii="Arial" w:hAnsi="Arial" w:cs="Arial"/>
                <w:b/>
                <w:bCs/>
                <w:sz w:val="24"/>
                <w:szCs w:val="24"/>
              </w:rPr>
              <w:t>mmer auf dem Laufenden –Print- und Online-Texte untersuchen</w:t>
            </w:r>
            <w:r w:rsidR="001E6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in Kombination mit dem Zeitungs-/</w:t>
            </w:r>
            <w:r w:rsidR="00DE51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6753">
              <w:rPr>
                <w:rFonts w:ascii="Arial" w:hAnsi="Arial" w:cs="Arial"/>
                <w:b/>
                <w:bCs/>
                <w:sz w:val="24"/>
                <w:szCs w:val="24"/>
              </w:rPr>
              <w:t>Medienprojekt</w:t>
            </w:r>
          </w:p>
        </w:tc>
      </w:tr>
      <w:tr w:rsidR="00915E9D" w:rsidRPr="008F2B8E" w14:paraId="25A4BC69" w14:textId="77777777" w:rsidTr="000848C9">
        <w:tc>
          <w:tcPr>
            <w:tcW w:w="14884" w:type="dxa"/>
          </w:tcPr>
          <w:p w14:paraId="340FE3E4" w14:textId="77777777" w:rsidR="000E5146" w:rsidRDefault="000E5146" w:rsidP="00AF30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B9BB80" w14:textId="3D8BB79D" w:rsidR="00915E9D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Cs/>
                <w:sz w:val="18"/>
                <w:szCs w:val="18"/>
              </w:rPr>
              <w:t>Schwerpunkte der Kompetenzentwicklung</w:t>
            </w:r>
            <w:r w:rsidRPr="008F2B8E">
              <w:rPr>
                <w:rFonts w:ascii="Arial" w:hAnsi="Arial" w:cs="Arial"/>
                <w:sz w:val="18"/>
                <w:szCs w:val="18"/>
              </w:rPr>
              <w:t>: Die Schülerinnen und Schüler können…</w:t>
            </w:r>
          </w:p>
          <w:p w14:paraId="7A88F047" w14:textId="7276C049" w:rsidR="00467B93" w:rsidRDefault="00467B93" w:rsidP="00AF30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A5C90" w14:textId="77777777" w:rsidR="001E6753" w:rsidRPr="005F176B" w:rsidRDefault="001E6753" w:rsidP="001E67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76B">
              <w:rPr>
                <w:rFonts w:ascii="Arial" w:hAnsi="Arial" w:cs="Arial"/>
                <w:b/>
                <w:bCs/>
                <w:sz w:val="18"/>
                <w:szCs w:val="18"/>
              </w:rPr>
              <w:t>Rezeption</w:t>
            </w:r>
          </w:p>
          <w:p w14:paraId="33104473" w14:textId="3F583B8A" w:rsidR="001E6753" w:rsidRPr="001E6753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Sachtexte zur Erweiterung der eigenen Wissensbestände und zur Problemlösung auswerten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4620EFAC" w14:textId="7CEB5007" w:rsidR="001E6753" w:rsidRPr="001E6753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in Sachtexten (hier: journalistische Textformen) verschiedene Textfunktionen (appellieren, argumentieren, berichten, beschreiben, erklären, informieren) unterscheiden und in ihrem Zusammenwirken erläutern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75966B6A" w14:textId="3DE04030" w:rsidR="00437B4F" w:rsidRPr="001E6753" w:rsidRDefault="001E6753" w:rsidP="00437B4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Sachtexte – auch in digitaler Form – unter vorgegebenen Aspekten vergleichen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(T-R)</w:t>
            </w:r>
            <w:r w:rsidR="00437B4F" w:rsidRPr="001E6753">
              <w:rPr>
                <w:rFonts w:ascii="Arial" w:hAnsi="Arial" w:cs="Arial"/>
                <w:sz w:val="18"/>
                <w:szCs w:val="18"/>
              </w:rPr>
              <w:t xml:space="preserve"> in Suchmaschinen und auf Websites dargestellte Informationen als abhängig von Spezifika der Internetformate beschreiben und das eigene</w:t>
            </w:r>
            <w:r w:rsidR="00437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7B4F" w:rsidRPr="001E6753">
              <w:rPr>
                <w:rFonts w:ascii="Arial" w:hAnsi="Arial" w:cs="Arial"/>
                <w:sz w:val="18"/>
                <w:szCs w:val="18"/>
              </w:rPr>
              <w:t>Wahrnehmungsverhalten reflektieren</w:t>
            </w:r>
            <w:r w:rsidR="00437B4F">
              <w:rPr>
                <w:rFonts w:ascii="Arial" w:hAnsi="Arial" w:cs="Arial"/>
                <w:sz w:val="18"/>
                <w:szCs w:val="18"/>
              </w:rPr>
              <w:t xml:space="preserve"> (M-R)</w:t>
            </w:r>
          </w:p>
          <w:p w14:paraId="26A3B69F" w14:textId="77777777" w:rsidR="00437B4F" w:rsidRDefault="00437B4F" w:rsidP="00437B4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Medien (Printmedien, Hörmedien, audiovisuelle Medien, Website-Formate, Mischformen) bezüglich ihrer Präsentationsform beschreiben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Funktionen (Information, Beeinflussung, Kommunikation, Unterhaltung,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Verkauf) vergleic</w:t>
            </w:r>
            <w:r>
              <w:rPr>
                <w:rFonts w:ascii="Arial" w:hAnsi="Arial" w:cs="Arial"/>
                <w:sz w:val="18"/>
                <w:szCs w:val="18"/>
              </w:rPr>
              <w:t>hen (M-R)</w:t>
            </w:r>
          </w:p>
          <w:p w14:paraId="71A1C800" w14:textId="77777777" w:rsidR="00437B4F" w:rsidRPr="00DD3B78" w:rsidRDefault="00437B4F" w:rsidP="00437B4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E6753">
              <w:rPr>
                <w:rFonts w:ascii="Arial" w:hAnsi="Arial" w:cs="Arial"/>
                <w:sz w:val="18"/>
                <w:szCs w:val="18"/>
              </w:rPr>
              <w:t>en Aufbau von Printmedien und verwandten digitalen Medien (Zeitung,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Online-Zeitung) beschreiben, Unterschiede der Text- und Layoutgestaltung zu einem Thema benennen und deren Wirkung vergleichen</w:t>
            </w:r>
            <w:r>
              <w:rPr>
                <w:rFonts w:ascii="Arial" w:hAnsi="Arial" w:cs="Arial"/>
                <w:sz w:val="18"/>
                <w:szCs w:val="18"/>
              </w:rPr>
              <w:t xml:space="preserve"> (M-R)</w:t>
            </w:r>
          </w:p>
          <w:p w14:paraId="6A08593E" w14:textId="77777777" w:rsidR="00437B4F" w:rsidRPr="00437B4F" w:rsidRDefault="00437B4F" w:rsidP="00437B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2F63D3" w14:textId="1A4D1463" w:rsidR="007C2E0B" w:rsidRPr="007C2E0B" w:rsidRDefault="007C2E0B" w:rsidP="007C2E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E0B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1E411D1A" w14:textId="0DC6AD69" w:rsidR="007C2E0B" w:rsidRPr="001E6753" w:rsidRDefault="007C2E0B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E0B">
              <w:rPr>
                <w:rFonts w:ascii="Arial" w:hAnsi="Arial" w:cs="Arial"/>
                <w:sz w:val="18"/>
                <w:szCs w:val="18"/>
              </w:rPr>
              <w:t>Texte kriteriengeleitet prüfen und Überarbeitungsvorschläge für die Textrevision nutzen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567DEE1B" w14:textId="02E73444" w:rsidR="001E6753" w:rsidRPr="001E6753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verschiedene Textfunktionen (appellieren, argumentieren, berichten, beschreiben, erklären, informieren) in eigenen mündlichen und schriftlichen</w:t>
            </w:r>
            <w:r w:rsidR="00DD3B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Texten sachgerecht einsetzen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5C99D3A7" w14:textId="19F91E22" w:rsidR="001E6753" w:rsidRPr="001E6753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Informationen aus verschiedenen Quellen (u.a. kontinuierliche, diskontinuierliche Sachtexte – auch in digitaler Form) ermitteln und dem eigenen</w:t>
            </w:r>
            <w:r w:rsidR="005F1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Schreibziel entsprechend nutzen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3FBF1C1F" w14:textId="05EA9EF2" w:rsidR="007C2E0B" w:rsidRDefault="007C2E0B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E0B">
              <w:rPr>
                <w:rFonts w:ascii="Arial" w:hAnsi="Arial" w:cs="Arial"/>
                <w:sz w:val="18"/>
                <w:szCs w:val="18"/>
              </w:rPr>
              <w:t>aus Aufgabenstellungen konkrete Schreibziele ableiten, Texte (hier: Blog-Beiträge) planen und zunehmend selbstständig eigene Texte adressaten- und situationsgerecht formulieren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(T-P))</w:t>
            </w:r>
          </w:p>
          <w:p w14:paraId="28A260C1" w14:textId="00E092DC" w:rsidR="001E6753" w:rsidRPr="00DD3B78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Inhalt, Gestaltung und Präsentation von Medienprodukten beschrei</w:t>
            </w:r>
            <w:r w:rsidR="00DD3B78">
              <w:rPr>
                <w:rFonts w:ascii="Arial" w:hAnsi="Arial" w:cs="Arial"/>
                <w:sz w:val="18"/>
                <w:szCs w:val="18"/>
              </w:rPr>
              <w:t>ben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(M-P)</w:t>
            </w:r>
          </w:p>
          <w:p w14:paraId="1C2B124A" w14:textId="599A4C51" w:rsidR="001E6753" w:rsidRPr="001E6753" w:rsidRDefault="001E6753" w:rsidP="00DD3B78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</w:t>
            </w:r>
            <w:r w:rsidR="005F1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6753">
              <w:rPr>
                <w:rFonts w:ascii="Arial" w:hAnsi="Arial" w:cs="Arial"/>
                <w:sz w:val="18"/>
                <w:szCs w:val="18"/>
              </w:rPr>
              <w:t>und nicht-digitaler Kommunikation identifizieren, die Wirkungen vergleichen und eigene Produkte (hier: Blog) situations- und adressatenangemessen gestalten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(M-P)</w:t>
            </w:r>
          </w:p>
          <w:p w14:paraId="2975C21E" w14:textId="3BDE2A4A" w:rsidR="00915E9D" w:rsidRPr="008F2B8E" w:rsidRDefault="001E6753" w:rsidP="00437B4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6753">
              <w:rPr>
                <w:rFonts w:ascii="Arial" w:hAnsi="Arial" w:cs="Arial"/>
                <w:sz w:val="18"/>
                <w:szCs w:val="18"/>
              </w:rPr>
              <w:t xml:space="preserve">digitale </w:t>
            </w:r>
            <w:r w:rsidR="005F176B" w:rsidRPr="005F176B">
              <w:rPr>
                <w:rFonts w:ascii="Arial" w:hAnsi="Arial" w:cs="Arial"/>
                <w:sz w:val="18"/>
                <w:szCs w:val="18"/>
              </w:rPr>
              <w:t>Möglichkeiten für die individuelle und kooperative Textproduk</w:t>
            </w:r>
            <w:r w:rsidR="005F176B">
              <w:rPr>
                <w:rFonts w:ascii="Arial" w:hAnsi="Arial" w:cs="Arial"/>
                <w:sz w:val="18"/>
                <w:szCs w:val="18"/>
              </w:rPr>
              <w:t>tion einsetzen</w:t>
            </w:r>
            <w:r w:rsidR="000E51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E5146">
              <w:rPr>
                <w:rFonts w:ascii="Arial" w:hAnsi="Arial" w:cs="Arial"/>
                <w:sz w:val="18"/>
                <w:szCs w:val="18"/>
              </w:rPr>
              <w:t>(</w:t>
            </w:r>
            <w:r w:rsidR="00437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146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="000E5146">
              <w:rPr>
                <w:rFonts w:ascii="Arial" w:hAnsi="Arial" w:cs="Arial"/>
                <w:sz w:val="18"/>
                <w:szCs w:val="18"/>
              </w:rPr>
              <w:t>-P)</w:t>
            </w:r>
          </w:p>
        </w:tc>
      </w:tr>
      <w:tr w:rsidR="00915E9D" w:rsidRPr="008F2B8E" w14:paraId="1EBABCE4" w14:textId="77777777" w:rsidTr="000848C9">
        <w:tc>
          <w:tcPr>
            <w:tcW w:w="14884" w:type="dxa"/>
          </w:tcPr>
          <w:p w14:paraId="3BDCD4DF" w14:textId="77777777" w:rsidR="00915E9D" w:rsidRPr="00C4071A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C4071A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C4071A">
              <w:rPr>
                <w:rFonts w:ascii="Arial" w:hAnsi="Arial" w:cs="Arial"/>
                <w:sz w:val="18"/>
                <w:szCs w:val="18"/>
              </w:rPr>
              <w:t xml:space="preserve">: Sprache, </w:t>
            </w:r>
            <w:r w:rsidRPr="00C4071A">
              <w:rPr>
                <w:rFonts w:ascii="Arial" w:hAnsi="Arial" w:cs="Arial"/>
                <w:b/>
                <w:bCs/>
                <w:sz w:val="18"/>
                <w:szCs w:val="18"/>
              </w:rPr>
              <w:t>Texte</w:t>
            </w:r>
            <w:r w:rsidRPr="00C4071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4071A">
              <w:rPr>
                <w:rFonts w:ascii="Arial" w:hAnsi="Arial" w:cs="Arial"/>
                <w:bCs/>
                <w:sz w:val="18"/>
                <w:szCs w:val="18"/>
              </w:rPr>
              <w:t xml:space="preserve">Kommunikation, </w:t>
            </w:r>
            <w:r w:rsidRPr="00C4071A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6B98DBA4" w14:textId="77777777" w:rsidR="00C4071A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C4071A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C4071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BE7ED4" w14:textId="1CD32756" w:rsidR="00915E9D" w:rsidRPr="00C4071A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071A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C40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71A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77144588" w14:textId="77777777" w:rsidR="00915E9D" w:rsidRPr="00C4071A" w:rsidRDefault="00915E9D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71A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C4071A">
              <w:rPr>
                <w:rFonts w:ascii="Arial" w:hAnsi="Arial" w:cs="Arial"/>
                <w:bCs/>
                <w:sz w:val="18"/>
                <w:szCs w:val="18"/>
              </w:rPr>
              <w:t>kontinuierliche und diskontinuierliche</w:t>
            </w:r>
            <w:r w:rsidRPr="00C4071A">
              <w:rPr>
                <w:rFonts w:ascii="Arial" w:hAnsi="Arial" w:cs="Arial"/>
                <w:sz w:val="18"/>
                <w:szCs w:val="18"/>
              </w:rPr>
              <w:t xml:space="preserve"> Texte</w:t>
            </w:r>
          </w:p>
          <w:p w14:paraId="49A21860" w14:textId="774DE129" w:rsidR="00C4071A" w:rsidRPr="000772FB" w:rsidRDefault="00915E9D" w:rsidP="000772FB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71A">
              <w:rPr>
                <w:rFonts w:ascii="Arial" w:hAnsi="Arial" w:cs="Arial"/>
                <w:sz w:val="18"/>
                <w:szCs w:val="18"/>
              </w:rPr>
              <w:t xml:space="preserve">Schreibprozess: </w:t>
            </w:r>
            <w:r w:rsidR="00C4071A" w:rsidRPr="00437B4F">
              <w:rPr>
                <w:rFonts w:ascii="Arial" w:hAnsi="Arial" w:cs="Arial"/>
                <w:b/>
                <w:bCs/>
                <w:sz w:val="18"/>
                <w:szCs w:val="18"/>
              </w:rPr>
              <w:t>kriteriengeleitetes, sach-, situations- und adressatengerechtes Schreiben</w:t>
            </w:r>
          </w:p>
          <w:p w14:paraId="062EE8DD" w14:textId="77777777" w:rsidR="00915E9D" w:rsidRPr="00C4071A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071A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50A81112" w14:textId="77777777" w:rsidR="00915E9D" w:rsidRPr="00C4071A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71A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C4071A">
              <w:rPr>
                <w:rFonts w:ascii="Arial" w:hAnsi="Arial" w:cs="Arial"/>
                <w:bCs/>
                <w:sz w:val="18"/>
                <w:szCs w:val="18"/>
              </w:rPr>
              <w:t>Printmedien, digitale Medien</w:t>
            </w:r>
          </w:p>
          <w:p w14:paraId="546AC2A9" w14:textId="019C775E" w:rsidR="00915E9D" w:rsidRPr="00437B4F" w:rsidRDefault="00BC4075" w:rsidP="00BC4075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7B4F">
              <w:rPr>
                <w:rFonts w:ascii="Arial" w:hAnsi="Arial" w:cs="Arial"/>
                <w:b/>
                <w:bCs/>
                <w:sz w:val="18"/>
                <w:szCs w:val="18"/>
              </w:rPr>
              <w:t>Mediengerechte Kommunikation</w:t>
            </w:r>
            <w:r w:rsidR="00915E9D" w:rsidRPr="00437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15E9D" w:rsidRPr="008F2B8E" w14:paraId="2BCC0881" w14:textId="77777777" w:rsidTr="000848C9">
        <w:tc>
          <w:tcPr>
            <w:tcW w:w="14884" w:type="dxa"/>
          </w:tcPr>
          <w:p w14:paraId="549875DB" w14:textId="77777777" w:rsidR="00915E9D" w:rsidRDefault="00915E9D" w:rsidP="006B0F68">
            <w:pPr>
              <w:pStyle w:val="Flietext0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Aufgabentyp für Klassenarbeiten:</w:t>
            </w:r>
            <w:r w:rsidRPr="008F2B8E">
              <w:rPr>
                <w:sz w:val="18"/>
                <w:szCs w:val="18"/>
              </w:rPr>
              <w:t xml:space="preserve"> </w:t>
            </w:r>
            <w:r w:rsidR="006B0F68" w:rsidRPr="006B0F68">
              <w:rPr>
                <w:sz w:val="18"/>
                <w:szCs w:val="18"/>
              </w:rPr>
              <w:t>Typ 4a: Analysierendes Schreiben</w:t>
            </w:r>
            <w:r w:rsidR="006B0F68">
              <w:rPr>
                <w:sz w:val="18"/>
                <w:szCs w:val="18"/>
              </w:rPr>
              <w:t xml:space="preserve"> </w:t>
            </w:r>
            <w:r w:rsidR="006B0F68" w:rsidRPr="006B0F68">
              <w:rPr>
                <w:sz w:val="18"/>
                <w:szCs w:val="18"/>
              </w:rPr>
              <w:t xml:space="preserve">− einen Sachtext und medialen Text analysieren </w:t>
            </w:r>
          </w:p>
          <w:p w14:paraId="25EDB882" w14:textId="064FE76A" w:rsidR="006B0F68" w:rsidRPr="008F2B8E" w:rsidRDefault="006B0F68" w:rsidP="006B0F68">
            <w:pPr>
              <w:pStyle w:val="Flietext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ODER Zeitungsprojekt / Projektmappe / Portfolio o.a.</w:t>
            </w:r>
          </w:p>
        </w:tc>
      </w:tr>
      <w:tr w:rsidR="00915E9D" w:rsidRPr="008F2B8E" w14:paraId="34DEA194" w14:textId="77777777" w:rsidTr="000848C9">
        <w:tc>
          <w:tcPr>
            <w:tcW w:w="14884" w:type="dxa"/>
          </w:tcPr>
          <w:p w14:paraId="4D6EF5F5" w14:textId="004A4AF0" w:rsidR="00915E9D" w:rsidRPr="008F2B8E" w:rsidRDefault="00915E9D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</w:t>
            </w:r>
            <w:r w:rsidR="00935128">
              <w:rPr>
                <w:sz w:val="18"/>
                <w:szCs w:val="18"/>
              </w:rPr>
              <w:t>16-</w:t>
            </w:r>
            <w:r w:rsidRPr="008F2B8E">
              <w:rPr>
                <w:sz w:val="18"/>
                <w:szCs w:val="18"/>
              </w:rPr>
              <w:t>1</w:t>
            </w:r>
            <w:r w:rsidR="00935128">
              <w:rPr>
                <w:sz w:val="18"/>
                <w:szCs w:val="18"/>
              </w:rPr>
              <w:t>8</w:t>
            </w:r>
            <w:r w:rsidRPr="008F2B8E">
              <w:rPr>
                <w:sz w:val="18"/>
                <w:szCs w:val="18"/>
              </w:rPr>
              <w:t xml:space="preserve"> Ustd.</w:t>
            </w:r>
            <w:r w:rsidR="006B0F68">
              <w:rPr>
                <w:sz w:val="18"/>
                <w:szCs w:val="18"/>
              </w:rPr>
              <w:t xml:space="preserve"> </w:t>
            </w:r>
          </w:p>
        </w:tc>
      </w:tr>
      <w:tr w:rsidR="00915E9D" w:rsidRPr="008F2B8E" w14:paraId="282C6482" w14:textId="77777777" w:rsidTr="000848C9">
        <w:tc>
          <w:tcPr>
            <w:tcW w:w="14884" w:type="dxa"/>
          </w:tcPr>
          <w:p w14:paraId="5BE981FB" w14:textId="06524C02" w:rsidR="00915E9D" w:rsidRPr="008F2B8E" w:rsidRDefault="00915E9D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>: Lehrbuch Kapitel 1</w:t>
            </w:r>
            <w:r w:rsidR="006B0F68">
              <w:rPr>
                <w:sz w:val="18"/>
                <w:szCs w:val="18"/>
              </w:rPr>
              <w:t>0 und / oder Zeitungsprojekt z.B. von der RP</w:t>
            </w:r>
          </w:p>
        </w:tc>
      </w:tr>
    </w:tbl>
    <w:p w14:paraId="7FED9C78" w14:textId="54A73BF5" w:rsidR="009A5739" w:rsidRDefault="009A5739" w:rsidP="008F37AB">
      <w:pPr>
        <w:rPr>
          <w:rFonts w:ascii="Arial" w:hAnsi="Arial" w:cs="Arial"/>
        </w:rPr>
      </w:pPr>
    </w:p>
    <w:p w14:paraId="27674084" w14:textId="21D58884" w:rsidR="009A5739" w:rsidRDefault="009A5739" w:rsidP="008F37AB">
      <w:pPr>
        <w:rPr>
          <w:rFonts w:ascii="Arial" w:hAnsi="Arial" w:cs="Arial"/>
        </w:rPr>
      </w:pPr>
    </w:p>
    <w:p w14:paraId="17E2ED8C" w14:textId="77BFD32C" w:rsidR="00D537B0" w:rsidRDefault="00D537B0" w:rsidP="008F37AB">
      <w:pPr>
        <w:rPr>
          <w:rFonts w:ascii="Arial" w:hAnsi="Arial" w:cs="Arial"/>
        </w:rPr>
      </w:pPr>
    </w:p>
    <w:p w14:paraId="15152B7C" w14:textId="77777777" w:rsidR="00D537B0" w:rsidRDefault="00D537B0" w:rsidP="008F37A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9A5739" w:rsidRPr="00AD44F8" w14:paraId="345A672A" w14:textId="77777777" w:rsidTr="008C6F25">
        <w:tc>
          <w:tcPr>
            <w:tcW w:w="14560" w:type="dxa"/>
            <w:shd w:val="clear" w:color="auto" w:fill="D9D9D9" w:themeFill="background1" w:themeFillShade="D9"/>
          </w:tcPr>
          <w:p w14:paraId="3F22C7DE" w14:textId="27111455" w:rsidR="009A5739" w:rsidRPr="00AD44F8" w:rsidRDefault="009A5739" w:rsidP="008C6F2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4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Unterrichtsvorhaben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8.3: Sehnsuchtsort Stadt? – Ge</w:t>
            </w:r>
            <w:r w:rsidRPr="00AD44F8"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>dichte</w:t>
            </w:r>
            <w:r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 xml:space="preserve"> und Songs</w:t>
            </w:r>
            <w:r w:rsidRPr="00AD44F8"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>untersuchen und gestalten</w:t>
            </w:r>
          </w:p>
        </w:tc>
      </w:tr>
      <w:tr w:rsidR="009A5739" w:rsidRPr="00A0639C" w14:paraId="090D015C" w14:textId="77777777" w:rsidTr="008C6F25">
        <w:tc>
          <w:tcPr>
            <w:tcW w:w="14560" w:type="dxa"/>
          </w:tcPr>
          <w:p w14:paraId="21B29453" w14:textId="77777777" w:rsidR="00C46A50" w:rsidRDefault="00C46A50" w:rsidP="00C46A50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B349618" w14:textId="5AF0FA6F" w:rsidR="009A5739" w:rsidRDefault="009A5739" w:rsidP="00C46A50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69C45CB2" w14:textId="77777777" w:rsidR="00C46A50" w:rsidRPr="00D8303C" w:rsidRDefault="00C46A50" w:rsidP="00C46A50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7B6ED668" w14:textId="77777777" w:rsidR="009A5739" w:rsidRPr="00D8303C" w:rsidRDefault="009A5739" w:rsidP="008C6F2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303C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4BF91BFF" w14:textId="663B1D86" w:rsidR="009B2229" w:rsidRDefault="009B222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Texte im Hinblick auf das Verhältnis von Inhalt, Form und Wirkung erläutern (S-R)</w:t>
            </w:r>
          </w:p>
          <w:p w14:paraId="66243CC1" w14:textId="1F66F607" w:rsidR="009A5739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sprachliche Gestaltungsmittel in ihrer Wirkung beschreiben, (S-R)</w:t>
            </w:r>
          </w:p>
          <w:p w14:paraId="0AF5AE0B" w14:textId="4F08339B" w:rsidR="009B2229" w:rsidRDefault="009B222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Textverständnis mit Textstellen belegen (T-R)</w:t>
            </w:r>
          </w:p>
          <w:p w14:paraId="08B098FA" w14:textId="210E35DA" w:rsidR="00C72A6A" w:rsidRPr="00AD44F8" w:rsidRDefault="00C72A6A" w:rsidP="00C72A6A">
            <w:pPr>
              <w:pStyle w:val="Listenabsatz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F110A8E" w14:textId="77777777" w:rsidR="009A5739" w:rsidRPr="00A0639C" w:rsidRDefault="009A5739" w:rsidP="008C6F25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3BCEC73F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Wortbedeutungen aus dem Kontext erschließen und unter Zuhilfenahme von digitalen sowie analogen Wörterbüchern klären, (S-P)</w:t>
            </w:r>
          </w:p>
          <w:p w14:paraId="06BE97AD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mittels geeigneter Rechtschreibstrategien (auf Laut-Buchstaben-Ebene, Wortebene, Satzebene) Texte angeleitet überprüfen, (S-P)</w:t>
            </w:r>
          </w:p>
          <w:p w14:paraId="58CD8EE1" w14:textId="3934A72A" w:rsidR="009A5739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33FDCE3A" w14:textId="4795643C" w:rsidR="00C72A6A" w:rsidRDefault="00C72A6A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Ergebnisse der Textanalyse strukturiert darstellen (T-P)</w:t>
            </w:r>
          </w:p>
          <w:p w14:paraId="440D942A" w14:textId="77777777" w:rsidR="009B2229" w:rsidRPr="00AD44F8" w:rsidRDefault="009B2229" w:rsidP="009B2229">
            <w:pPr>
              <w:pStyle w:val="Listenabsatz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eigene Texte zu literarischen Texten verfassen (u.a. Ausgestaltung, Fortsetzung, Paralleltexte) und im Hinblick auf den Ausgangstext erläutern. (T-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AD44F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60EF2F12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Texte medial umformen (Vertonung/Verfilmung bzw. szenisches Spiel) und verwendete Gestaltungsmittel beschreiben, (M-P)</w:t>
            </w:r>
          </w:p>
          <w:p w14:paraId="52ED9D81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digitale und nicht-digitale Medien zur Dokumentation und Organisation von Lernprozessen und Arbeitsergebnissen einsetzen, (M-P)</w:t>
            </w:r>
          </w:p>
          <w:p w14:paraId="00C04126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grundlegende Funktionen der Textverarbeitung unterscheiden und entsprechende Programme einsetzen, (M-P)</w:t>
            </w:r>
          </w:p>
          <w:p w14:paraId="6A8FF5C4" w14:textId="77777777" w:rsidR="009A5739" w:rsidRPr="00AD44F8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Möglichkeiten und Grenzen digitaler Unterstützungsmöglichkeiten bei der Textproduktion beurteilen (Rechtschreibprogramme, Thesaurus). (M-P)</w:t>
            </w:r>
          </w:p>
          <w:p w14:paraId="2FD44B6E" w14:textId="77777777" w:rsidR="009A5739" w:rsidRPr="00815B13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>artikuliert sprechen und Tempo, Lautstärke und Sprechweise situationsangemessen einsetzen, (K-P)</w:t>
            </w:r>
          </w:p>
          <w:p w14:paraId="7E5E7720" w14:textId="77777777" w:rsidR="009A5739" w:rsidRPr="00A0639C" w:rsidRDefault="009A5739" w:rsidP="009A5739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>nonverbale Mittel (u.a. Gestik, Mimik, Körperhaltung) und paraverbale Mittel (u.a. Intonation) unterscheiden und situationsangemessen einsetzen. (K-P)</w:t>
            </w:r>
          </w:p>
        </w:tc>
      </w:tr>
      <w:tr w:rsidR="009A5739" w:rsidRPr="008F5465" w14:paraId="659A222C" w14:textId="77777777" w:rsidTr="008C6F25">
        <w:tc>
          <w:tcPr>
            <w:tcW w:w="14560" w:type="dxa"/>
          </w:tcPr>
          <w:p w14:paraId="52F9EE47" w14:textId="77777777" w:rsidR="009A5739" w:rsidRPr="00C2107C" w:rsidRDefault="009A5739" w:rsidP="008C6F25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123E75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Kommunikation, </w:t>
            </w:r>
            <w:r w:rsidRPr="00123E75">
              <w:rPr>
                <w:rFonts w:ascii="Arial" w:hAnsi="Arial" w:cs="Arial"/>
                <w:b/>
                <w:sz w:val="18"/>
                <w:szCs w:val="20"/>
              </w:rPr>
              <w:t>Medien</w:t>
            </w:r>
          </w:p>
          <w:p w14:paraId="5936FB0C" w14:textId="77777777" w:rsidR="009A5739" w:rsidRPr="000F28CF" w:rsidRDefault="009A5739" w:rsidP="008C6F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D49F2B9" w14:textId="77777777" w:rsidR="009A5739" w:rsidRPr="00A0639C" w:rsidRDefault="009A5739" w:rsidP="008C6F25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08F16440" w14:textId="77777777" w:rsidR="009A5739" w:rsidRPr="002C3526" w:rsidRDefault="009A5739" w:rsidP="009A5739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Wortebene: Wortarten, </w:t>
            </w:r>
            <w:r w:rsidRPr="008132BF">
              <w:rPr>
                <w:rFonts w:ascii="Arial" w:hAnsi="Arial" w:cs="Arial"/>
                <w:b/>
                <w:sz w:val="18"/>
                <w:szCs w:val="20"/>
              </w:rPr>
              <w:t>Wortbildung</w:t>
            </w:r>
            <w:r w:rsidRPr="002C3526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Wortbedeutung</w:t>
            </w:r>
          </w:p>
          <w:p w14:paraId="2F9F91D7" w14:textId="77777777" w:rsidR="009A5739" w:rsidRPr="002C3526" w:rsidRDefault="009A5739" w:rsidP="009A5739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</w:p>
          <w:p w14:paraId="17AAAD7D" w14:textId="77777777" w:rsidR="009A5739" w:rsidRPr="002C3526" w:rsidRDefault="009A5739" w:rsidP="009A573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Orthografie: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Rechtschreibstrategien</w:t>
            </w:r>
            <w:r w:rsidRPr="002C3526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Zeichensetzung</w:t>
            </w:r>
          </w:p>
          <w:p w14:paraId="09CE59B9" w14:textId="77777777" w:rsidR="009A5739" w:rsidRDefault="009A5739" w:rsidP="008C6F25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</w:p>
          <w:p w14:paraId="4C54C25B" w14:textId="5B306EA8" w:rsidR="009A5739" w:rsidRPr="002550AE" w:rsidRDefault="009A5739" w:rsidP="002550AE">
            <w:pPr>
              <w:numPr>
                <w:ilvl w:val="0"/>
                <w:numId w:val="17"/>
              </w:numPr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F5465">
              <w:rPr>
                <w:rFonts w:ascii="Arial" w:hAnsi="Arial" w:cs="Arial"/>
                <w:sz w:val="18"/>
                <w:szCs w:val="20"/>
              </w:rPr>
              <w:t xml:space="preserve">Verdichtetes Sprechen und sprachliche Bilder: </w:t>
            </w:r>
            <w:r w:rsidRPr="008F5465">
              <w:rPr>
                <w:rFonts w:ascii="Arial" w:hAnsi="Arial" w:cs="Arial"/>
                <w:b/>
                <w:sz w:val="18"/>
                <w:szCs w:val="20"/>
              </w:rPr>
              <w:t>Gedichte</w:t>
            </w:r>
            <w:r w:rsidR="002550AE">
              <w:rPr>
                <w:rFonts w:ascii="Arial" w:hAnsi="Arial" w:cs="Arial"/>
                <w:b/>
                <w:sz w:val="18"/>
                <w:szCs w:val="20"/>
              </w:rPr>
              <w:t xml:space="preserve"> und Songs</w:t>
            </w:r>
          </w:p>
          <w:p w14:paraId="6C121B70" w14:textId="16C8FF1D" w:rsidR="002550AE" w:rsidRPr="008F5465" w:rsidRDefault="002550AE" w:rsidP="002550AE">
            <w:pPr>
              <w:numPr>
                <w:ilvl w:val="0"/>
                <w:numId w:val="17"/>
              </w:numPr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Lyrische Texte in Bezug auf das Thema Stadt miteinander vergleichen</w:t>
            </w:r>
          </w:p>
          <w:p w14:paraId="6AB10714" w14:textId="77777777" w:rsidR="009A5739" w:rsidRPr="00A0639C" w:rsidRDefault="009A5739" w:rsidP="008C6F25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24698B4B" w14:textId="77777777" w:rsidR="009A5739" w:rsidRPr="002C3526" w:rsidRDefault="009A5739" w:rsidP="009A573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00118DD9" w14:textId="77777777" w:rsidR="009A5739" w:rsidRPr="00A0639C" w:rsidRDefault="009A5739" w:rsidP="008C6F25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3C7B69E4" w14:textId="77777777" w:rsidR="009A5739" w:rsidRPr="008F5465" w:rsidRDefault="009A5739" w:rsidP="009A5739">
            <w:pPr>
              <w:pStyle w:val="Listenabsatz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</w:rPr>
            </w:pPr>
            <w:r w:rsidRPr="008F5465">
              <w:rPr>
                <w:rFonts w:ascii="Arial" w:hAnsi="Arial" w:cs="Arial"/>
                <w:sz w:val="18"/>
                <w:szCs w:val="20"/>
              </w:rPr>
              <w:t xml:space="preserve">Medien als Hilfsmittel: </w:t>
            </w:r>
            <w:r w:rsidRPr="008F5465">
              <w:rPr>
                <w:rFonts w:ascii="Arial" w:hAnsi="Arial" w:cs="Arial"/>
                <w:b/>
                <w:sz w:val="18"/>
                <w:szCs w:val="20"/>
              </w:rPr>
              <w:t>Textverarbeitung</w:t>
            </w:r>
            <w:r w:rsidRPr="008F5465">
              <w:rPr>
                <w:rFonts w:ascii="Arial" w:hAnsi="Arial" w:cs="Arial"/>
                <w:sz w:val="18"/>
                <w:szCs w:val="20"/>
              </w:rPr>
              <w:t>, Nachschlagewerke und Suchmaschinen</w:t>
            </w:r>
          </w:p>
        </w:tc>
      </w:tr>
      <w:tr w:rsidR="009A5739" w:rsidRPr="00D8303C" w14:paraId="48C14E88" w14:textId="77777777" w:rsidTr="008C6F25">
        <w:tc>
          <w:tcPr>
            <w:tcW w:w="14560" w:type="dxa"/>
          </w:tcPr>
          <w:p w14:paraId="651DF15C" w14:textId="77777777" w:rsidR="009A5739" w:rsidRPr="00D8303C" w:rsidRDefault="009A5739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D8303C">
              <w:rPr>
                <w:b/>
                <w:sz w:val="20"/>
                <w:szCs w:val="20"/>
              </w:rPr>
              <w:t xml:space="preserve">Aufgabentyp für Klassenarbeiten: </w:t>
            </w:r>
            <w:r w:rsidRPr="00D8303C">
              <w:rPr>
                <w:sz w:val="20"/>
                <w:szCs w:val="20"/>
              </w:rPr>
              <w:t>analysierendes Schreiben (Typ 4)</w:t>
            </w:r>
          </w:p>
        </w:tc>
      </w:tr>
      <w:tr w:rsidR="009A5739" w:rsidRPr="00D8303C" w14:paraId="6E41044E" w14:textId="77777777" w:rsidTr="008C6F25">
        <w:tc>
          <w:tcPr>
            <w:tcW w:w="14560" w:type="dxa"/>
          </w:tcPr>
          <w:p w14:paraId="3AEE97C4" w14:textId="77777777" w:rsidR="009A5739" w:rsidRPr="00D8303C" w:rsidRDefault="009A5739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Zeitbedarf</w:t>
            </w:r>
            <w:r w:rsidRPr="00D8303C">
              <w:rPr>
                <w:sz w:val="18"/>
                <w:szCs w:val="18"/>
              </w:rPr>
              <w:t xml:space="preserve">: ca. 20 </w:t>
            </w:r>
            <w:proofErr w:type="spellStart"/>
            <w:r w:rsidRPr="00D8303C">
              <w:rPr>
                <w:sz w:val="18"/>
                <w:szCs w:val="18"/>
              </w:rPr>
              <w:t>Ustd</w:t>
            </w:r>
            <w:proofErr w:type="spellEnd"/>
            <w:r w:rsidRPr="00D8303C">
              <w:rPr>
                <w:sz w:val="18"/>
                <w:szCs w:val="18"/>
              </w:rPr>
              <w:t>.</w:t>
            </w:r>
          </w:p>
        </w:tc>
      </w:tr>
      <w:tr w:rsidR="009A5739" w:rsidRPr="00D8303C" w14:paraId="282B8B79" w14:textId="77777777" w:rsidTr="008C6F25">
        <w:tc>
          <w:tcPr>
            <w:tcW w:w="14560" w:type="dxa"/>
          </w:tcPr>
          <w:p w14:paraId="4F4F16D3" w14:textId="4A9F9AE0" w:rsidR="009A5739" w:rsidRPr="00D8303C" w:rsidRDefault="009A5739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(Besondere) Hinweise</w:t>
            </w:r>
            <w:r w:rsidRPr="00D8303C">
              <w:rPr>
                <w:sz w:val="18"/>
                <w:szCs w:val="18"/>
              </w:rPr>
              <w:t xml:space="preserve">: </w:t>
            </w:r>
            <w:proofErr w:type="gramStart"/>
            <w:r w:rsidR="000928EC">
              <w:rPr>
                <w:sz w:val="18"/>
                <w:szCs w:val="18"/>
              </w:rPr>
              <w:t>Lehrbuch</w:t>
            </w:r>
            <w:proofErr w:type="gramEnd"/>
            <w:r w:rsidR="000928EC">
              <w:rPr>
                <w:sz w:val="18"/>
                <w:szCs w:val="18"/>
              </w:rPr>
              <w:t xml:space="preserve"> Kapitel 8</w:t>
            </w:r>
          </w:p>
        </w:tc>
      </w:tr>
    </w:tbl>
    <w:p w14:paraId="391E2611" w14:textId="20735AD4" w:rsidR="009A5739" w:rsidRDefault="009A5739" w:rsidP="008F37AB">
      <w:pPr>
        <w:rPr>
          <w:rFonts w:ascii="Arial" w:hAnsi="Arial" w:cs="Arial"/>
        </w:rPr>
      </w:pPr>
    </w:p>
    <w:p w14:paraId="792F3854" w14:textId="56A9C25A" w:rsidR="003F6DCD" w:rsidRDefault="003F6DCD" w:rsidP="008F37AB">
      <w:pPr>
        <w:rPr>
          <w:rFonts w:ascii="Arial" w:hAnsi="Arial" w:cs="Arial"/>
        </w:rPr>
      </w:pPr>
    </w:p>
    <w:p w14:paraId="4991D421" w14:textId="77777777" w:rsidR="003F6DCD" w:rsidRDefault="003F6DCD" w:rsidP="008F37AB">
      <w:pPr>
        <w:rPr>
          <w:rFonts w:ascii="Arial" w:hAnsi="Arial" w:cs="Arial"/>
        </w:rPr>
      </w:pP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3F6DCD" w:rsidRPr="008F2B8E" w14:paraId="0B2E2E7E" w14:textId="77777777" w:rsidTr="000848C9">
        <w:tc>
          <w:tcPr>
            <w:tcW w:w="14742" w:type="dxa"/>
            <w:shd w:val="clear" w:color="auto" w:fill="D9D9D9" w:themeFill="background1" w:themeFillShade="D9"/>
          </w:tcPr>
          <w:p w14:paraId="679CE65C" w14:textId="77777777" w:rsidR="003F6DCD" w:rsidRDefault="003F6DCD" w:rsidP="008C6F2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0586482"/>
            <w:r w:rsidRPr="008F2B8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Unterrichtsvorhaben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80940">
              <w:rPr>
                <w:rFonts w:ascii="Arial" w:hAnsi="Arial" w:cs="Arial"/>
                <w:b/>
                <w:sz w:val="24"/>
                <w:szCs w:val="24"/>
              </w:rPr>
              <w:t>Ich bin dann mal weg!“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80940">
              <w:rPr>
                <w:rFonts w:ascii="Arial" w:hAnsi="Arial" w:cs="Arial"/>
                <w:b/>
                <w:sz w:val="24"/>
                <w:szCs w:val="24"/>
              </w:rPr>
              <w:t>Texte und Medien lesen, hören, verstehen</w:t>
            </w:r>
          </w:p>
          <w:p w14:paraId="2390F5B0" w14:textId="51C3E2F8" w:rsidR="006F2A6E" w:rsidRPr="008F2B8E" w:rsidRDefault="006F2A6E" w:rsidP="008C6F2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Grammatikthema: Konjunktiv I und II</w:t>
            </w:r>
          </w:p>
        </w:tc>
      </w:tr>
      <w:tr w:rsidR="003F6DCD" w:rsidRPr="008F2B8E" w14:paraId="4AEB8D08" w14:textId="77777777" w:rsidTr="000848C9">
        <w:tc>
          <w:tcPr>
            <w:tcW w:w="14742" w:type="dxa"/>
          </w:tcPr>
          <w:p w14:paraId="1AC7D769" w14:textId="77777777" w:rsidR="00C46A50" w:rsidRDefault="00C46A50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5BA4B2E" w14:textId="57380294" w:rsidR="003F6DCD" w:rsidRDefault="003F6DCD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5521783B" w14:textId="160F953D" w:rsidR="003F6DCD" w:rsidRPr="00C01EA4" w:rsidRDefault="003F6DCD" w:rsidP="008C6F25">
            <w:pPr>
              <w:pStyle w:val="Flietext0"/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00E63A7" w14:textId="77777777" w:rsidR="003F6DCD" w:rsidRPr="00B65022" w:rsidRDefault="003F6DCD" w:rsidP="008C6F25">
            <w:pPr>
              <w:pStyle w:val="Flietext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65022">
              <w:rPr>
                <w:b/>
                <w:bCs/>
                <w:sz w:val="18"/>
                <w:szCs w:val="18"/>
              </w:rPr>
              <w:t>Rezeption</w:t>
            </w:r>
          </w:p>
          <w:p w14:paraId="5720CF3F" w14:textId="2E9D46A1" w:rsidR="006F2A6E" w:rsidRDefault="006F2A6E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Unterschiedliche Formen der Verbflexion unterscheiden und deren funktionalen Wert beschreiben (Indikativ, Konjunktiv I und II), (S-R)</w:t>
            </w:r>
          </w:p>
          <w:p w14:paraId="4311A694" w14:textId="62E71BC2" w:rsidR="003F6DCD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Merkmale literarischer Texte, Sachtexte sowie audiovisueller Medien unterscheiden und unter vorgegebenen Aspekten miteinander vergleichen (T-R)</w:t>
            </w:r>
          </w:p>
          <w:p w14:paraId="17305C5A" w14:textId="77777777" w:rsidR="003F6DCD" w:rsidRPr="00C01EA4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EA4">
              <w:rPr>
                <w:rFonts w:ascii="Arial" w:hAnsi="Arial" w:cs="Arial"/>
                <w:sz w:val="18"/>
                <w:szCs w:val="18"/>
              </w:rPr>
              <w:t>Texte im Hinblick auf das Verhältnis von Inhalt, Form und Wirkung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3553AEFB" w14:textId="77777777" w:rsidR="003F6DCD" w:rsidRPr="00C01EA4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EA4">
              <w:rPr>
                <w:rFonts w:ascii="Arial" w:hAnsi="Arial" w:cs="Arial"/>
                <w:sz w:val="18"/>
                <w:szCs w:val="18"/>
              </w:rPr>
              <w:t>Merkmale epischer, lyrischer und dramatischer Gestaltungsweisen unterscheiden und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666C9532" w14:textId="77777777" w:rsidR="003F6DCD" w:rsidRPr="00B65022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022">
              <w:rPr>
                <w:rFonts w:ascii="Arial" w:hAnsi="Arial" w:cs="Arial"/>
                <w:sz w:val="18"/>
                <w:szCs w:val="18"/>
              </w:rPr>
              <w:t>den Aufbau kontinuierlicher und diskontinuierlicher Sachtexte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6EA479FA" w14:textId="77777777" w:rsidR="003F6DCD" w:rsidRPr="00E27802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EA4">
              <w:rPr>
                <w:rFonts w:ascii="Arial" w:hAnsi="Arial" w:cs="Arial"/>
                <w:sz w:val="18"/>
                <w:szCs w:val="18"/>
              </w:rPr>
              <w:t>Sachtexte zur Erweiterung der eigenen Wissensbestände und zur Problemlösung</w:t>
            </w:r>
            <w:r w:rsidRPr="00C01EA4">
              <w:rPr>
                <w:sz w:val="18"/>
                <w:szCs w:val="18"/>
              </w:rPr>
              <w:t xml:space="preserve"> </w:t>
            </w:r>
            <w:r w:rsidRPr="00E27802">
              <w:rPr>
                <w:rFonts w:ascii="Arial" w:hAnsi="Arial" w:cs="Arial"/>
                <w:sz w:val="18"/>
                <w:szCs w:val="18"/>
              </w:rPr>
              <w:t>auswerten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36E84B5B" w14:textId="77777777" w:rsidR="003F6DCD" w:rsidRPr="00D537B0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EA4">
              <w:rPr>
                <w:rFonts w:ascii="Arial" w:hAnsi="Arial" w:cs="Arial"/>
                <w:sz w:val="18"/>
                <w:szCs w:val="18"/>
              </w:rPr>
              <w:t>in literarischen Texten Handlungsverläufe beschreiben und unter Berücksichtigung gattungsspezifischer Darstellungsmittel textbezogen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089FAC51" w14:textId="77777777" w:rsidR="003F6DCD" w:rsidRPr="00E27802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02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(M-R)</w:t>
            </w:r>
          </w:p>
          <w:p w14:paraId="70A25320" w14:textId="77777777" w:rsidR="003F6DCD" w:rsidRPr="00E27802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02">
              <w:rPr>
                <w:rFonts w:ascii="Arial" w:hAnsi="Arial" w:cs="Arial"/>
                <w:sz w:val="18"/>
                <w:szCs w:val="18"/>
              </w:rPr>
              <w:t>Medien (Printmedien, Hörmedien, audiovisuelle Medien, Website-Formate, Mischformen) bezüglich ihrer Präsentationsform beschreiben und Funktionen (Information, Beeinflussung, Kommunikation, Unterhaltung,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7802">
              <w:rPr>
                <w:rFonts w:ascii="Arial" w:hAnsi="Arial" w:cs="Arial"/>
                <w:sz w:val="18"/>
                <w:szCs w:val="18"/>
              </w:rPr>
              <w:t>Verkauf) vergleichen</w:t>
            </w:r>
            <w:r>
              <w:rPr>
                <w:rFonts w:ascii="Arial" w:hAnsi="Arial" w:cs="Arial"/>
                <w:sz w:val="18"/>
                <w:szCs w:val="18"/>
              </w:rPr>
              <w:t xml:space="preserve"> (M-R)</w:t>
            </w:r>
          </w:p>
          <w:p w14:paraId="1E5BD934" w14:textId="77777777" w:rsidR="003F6DCD" w:rsidRPr="00E27802" w:rsidRDefault="003F6DCD" w:rsidP="008C6F25">
            <w:pPr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E27802">
              <w:rPr>
                <w:rFonts w:ascii="Arial" w:hAnsi="Arial" w:cs="Arial"/>
                <w:sz w:val="18"/>
                <w:szCs w:val="18"/>
              </w:rPr>
              <w:t>in Medien Realitätsdarstellungen und Darstellung virtueller Welten 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7802">
              <w:rPr>
                <w:rFonts w:ascii="Arial" w:hAnsi="Arial" w:cs="Arial"/>
                <w:sz w:val="18"/>
                <w:szCs w:val="18"/>
              </w:rPr>
              <w:t>erscheiden</w:t>
            </w:r>
            <w:r>
              <w:rPr>
                <w:rFonts w:ascii="Arial" w:hAnsi="Arial" w:cs="Arial"/>
                <w:sz w:val="18"/>
                <w:szCs w:val="18"/>
              </w:rPr>
              <w:t xml:space="preserve"> (M-R)</w:t>
            </w:r>
          </w:p>
          <w:p w14:paraId="44A86CFE" w14:textId="77777777" w:rsidR="003F6DCD" w:rsidRDefault="003F6DCD" w:rsidP="008C6F25">
            <w:pPr>
              <w:pStyle w:val="Flietext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  <w:p w14:paraId="0C6A2298" w14:textId="77777777" w:rsidR="003F6DCD" w:rsidRPr="00B65022" w:rsidRDefault="003F6DCD" w:rsidP="008C6F25">
            <w:pPr>
              <w:pStyle w:val="Flietext0"/>
              <w:spacing w:after="0" w:line="240" w:lineRule="auto"/>
              <w:jc w:val="both"/>
              <w:rPr>
                <w:sz w:val="18"/>
                <w:szCs w:val="18"/>
              </w:rPr>
            </w:pPr>
            <w:r w:rsidRPr="00B65022">
              <w:rPr>
                <w:b/>
                <w:bCs/>
                <w:sz w:val="18"/>
                <w:szCs w:val="18"/>
              </w:rPr>
              <w:t>Produktion</w:t>
            </w:r>
          </w:p>
          <w:p w14:paraId="7F86EDF8" w14:textId="547C6683" w:rsidR="00804FC4" w:rsidRDefault="00804FC4" w:rsidP="006F2A6E">
            <w:pPr>
              <w:pStyle w:val="Flietext0"/>
              <w:numPr>
                <w:ilvl w:val="0"/>
                <w:numId w:val="39"/>
              </w:numPr>
              <w:spacing w:after="0" w:line="240" w:lineRule="auto"/>
              <w:ind w:left="318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 anhand vorgegebener Kriterien (unter anderem Textkohärenz) überarbeiten (S-P)</w:t>
            </w:r>
          </w:p>
          <w:p w14:paraId="5EBDDE49" w14:textId="642F240D" w:rsidR="003F6DCD" w:rsidRPr="00FE6BE7" w:rsidRDefault="003F6DCD" w:rsidP="006F2A6E">
            <w:pPr>
              <w:pStyle w:val="Flietext0"/>
              <w:numPr>
                <w:ilvl w:val="0"/>
                <w:numId w:val="39"/>
              </w:numPr>
              <w:spacing w:after="0" w:line="240" w:lineRule="auto"/>
              <w:ind w:left="318" w:hanging="284"/>
              <w:jc w:val="both"/>
              <w:rPr>
                <w:sz w:val="18"/>
                <w:szCs w:val="18"/>
              </w:rPr>
            </w:pPr>
            <w:r w:rsidRPr="00B65022">
              <w:rPr>
                <w:sz w:val="18"/>
                <w:szCs w:val="18"/>
              </w:rPr>
              <w:t>aus Aufgabenstellungen konkrete Schreibziele ableiten, Texte planen und</w:t>
            </w:r>
            <w:r>
              <w:rPr>
                <w:sz w:val="18"/>
                <w:szCs w:val="18"/>
              </w:rPr>
              <w:t xml:space="preserve"> </w:t>
            </w:r>
            <w:r w:rsidRPr="00B65022">
              <w:rPr>
                <w:sz w:val="18"/>
                <w:szCs w:val="18"/>
              </w:rPr>
              <w:t>zunehmend selbstständig eigene Texte adressaten- und situationsgerecht</w:t>
            </w:r>
            <w:r>
              <w:rPr>
                <w:sz w:val="18"/>
                <w:szCs w:val="18"/>
              </w:rPr>
              <w:t xml:space="preserve"> </w:t>
            </w:r>
            <w:r w:rsidRPr="00B65022">
              <w:rPr>
                <w:sz w:val="18"/>
                <w:szCs w:val="18"/>
              </w:rPr>
              <w:t>formulieren</w:t>
            </w:r>
            <w:r>
              <w:rPr>
                <w:sz w:val="18"/>
                <w:szCs w:val="18"/>
              </w:rPr>
              <w:t xml:space="preserve"> (T-P)</w:t>
            </w:r>
          </w:p>
          <w:p w14:paraId="350571C8" w14:textId="4A2C17BD" w:rsidR="003F6DCD" w:rsidRPr="008F2B8E" w:rsidRDefault="003F6DCD" w:rsidP="006F2A6E">
            <w:pPr>
              <w:pStyle w:val="Flietext0"/>
              <w:numPr>
                <w:ilvl w:val="0"/>
                <w:numId w:val="39"/>
              </w:numPr>
              <w:shd w:val="clear" w:color="auto" w:fill="auto"/>
              <w:spacing w:after="0" w:line="240" w:lineRule="auto"/>
              <w:ind w:left="318" w:hanging="284"/>
              <w:jc w:val="both"/>
              <w:rPr>
                <w:sz w:val="18"/>
                <w:szCs w:val="18"/>
              </w:rPr>
            </w:pPr>
            <w:r w:rsidRPr="00380940">
              <w:rPr>
                <w:sz w:val="18"/>
                <w:szCs w:val="18"/>
              </w:rPr>
              <w:t>Inhalt, Gestaltung und Präsentation von Medienprodukten beschreibe</w:t>
            </w:r>
            <w:r>
              <w:rPr>
                <w:sz w:val="18"/>
                <w:szCs w:val="18"/>
              </w:rPr>
              <w:t>n (M-P)</w:t>
            </w:r>
          </w:p>
          <w:p w14:paraId="2CEAE8A3" w14:textId="77777777" w:rsidR="003F6DCD" w:rsidRPr="008F2B8E" w:rsidRDefault="003F6DCD" w:rsidP="008C6F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DCD" w:rsidRPr="008F2B8E" w14:paraId="7B059E90" w14:textId="77777777" w:rsidTr="000848C9">
        <w:tc>
          <w:tcPr>
            <w:tcW w:w="14742" w:type="dxa"/>
          </w:tcPr>
          <w:p w14:paraId="498E4140" w14:textId="77777777" w:rsidR="003F6DCD" w:rsidRPr="00ED4163" w:rsidRDefault="003F6DCD" w:rsidP="008C6F25">
            <w:pPr>
              <w:rPr>
                <w:rFonts w:ascii="Arial" w:hAnsi="Arial" w:cs="Arial"/>
                <w:sz w:val="18"/>
                <w:szCs w:val="18"/>
              </w:rPr>
            </w:pPr>
            <w:r w:rsidRPr="00ED4163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ED4163">
              <w:rPr>
                <w:rFonts w:ascii="Arial" w:hAnsi="Arial" w:cs="Arial"/>
                <w:sz w:val="18"/>
                <w:szCs w:val="18"/>
              </w:rPr>
              <w:t xml:space="preserve">: Sprache, </w:t>
            </w:r>
            <w:r w:rsidRPr="00ED4163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ED416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D4163">
              <w:rPr>
                <w:rFonts w:ascii="Arial" w:hAnsi="Arial" w:cs="Arial"/>
                <w:bCs/>
                <w:sz w:val="18"/>
                <w:szCs w:val="18"/>
              </w:rPr>
              <w:t>Kommunikation</w:t>
            </w:r>
            <w:r w:rsidRPr="00ED416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ED41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163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716A09D1" w14:textId="77777777" w:rsidR="003F6DCD" w:rsidRPr="00ED4163" w:rsidRDefault="003F6DCD" w:rsidP="008C6F25">
            <w:pPr>
              <w:rPr>
                <w:rFonts w:ascii="Arial" w:hAnsi="Arial" w:cs="Arial"/>
                <w:sz w:val="18"/>
                <w:szCs w:val="18"/>
              </w:rPr>
            </w:pPr>
            <w:r w:rsidRPr="00ED4163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ED416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078167" w14:textId="0F1354A9" w:rsidR="003F6DCD" w:rsidRPr="00ED4163" w:rsidRDefault="003F6DCD" w:rsidP="008C6F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163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16FC043E" w14:textId="77777777" w:rsidR="003F6DCD" w:rsidRPr="00112578" w:rsidRDefault="003F6DCD" w:rsidP="008C6F25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112578">
              <w:rPr>
                <w:rFonts w:ascii="Arial" w:hAnsi="Arial" w:cs="Arial"/>
                <w:sz w:val="18"/>
                <w:szCs w:val="18"/>
              </w:rPr>
              <w:t>Figuren, Handlung und Perspektive in literarischen Texten, Formen langer Prosa</w:t>
            </w:r>
          </w:p>
          <w:p w14:paraId="5D3B7E5C" w14:textId="77777777" w:rsidR="003F6DCD" w:rsidRPr="00112578" w:rsidRDefault="003F6DCD" w:rsidP="008C6F25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112578">
              <w:rPr>
                <w:rFonts w:ascii="Arial" w:hAnsi="Arial" w:cs="Arial"/>
                <w:sz w:val="18"/>
                <w:szCs w:val="18"/>
              </w:rPr>
              <w:t>Lesarten von Literatur: Mehrdeutigkeit, Lebensweltbezüge literarischer Texte</w:t>
            </w:r>
          </w:p>
          <w:p w14:paraId="4E6B8655" w14:textId="77777777" w:rsidR="003F6DCD" w:rsidRPr="00112578" w:rsidRDefault="003F6DCD" w:rsidP="008C6F25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163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ED4163">
              <w:rPr>
                <w:rFonts w:ascii="Arial" w:hAnsi="Arial" w:cs="Arial"/>
                <w:bCs/>
                <w:sz w:val="18"/>
                <w:szCs w:val="18"/>
              </w:rPr>
              <w:t>kontinuierliche und diskontinuierliche Texte</w:t>
            </w:r>
            <w:r w:rsidRPr="00ED4163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1125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0D4ED6" w14:textId="6286B087" w:rsidR="003F6DCD" w:rsidRPr="00ED4163" w:rsidRDefault="003F6DCD" w:rsidP="008C6F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163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2F96270F" w14:textId="77777777" w:rsidR="003F6DCD" w:rsidRPr="00ED4163" w:rsidRDefault="003F6DCD" w:rsidP="008C6F25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163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ED4163">
              <w:rPr>
                <w:rFonts w:ascii="Arial" w:hAnsi="Arial" w:cs="Arial"/>
                <w:bCs/>
                <w:sz w:val="18"/>
                <w:szCs w:val="18"/>
              </w:rPr>
              <w:t>Printmedien, digitale Medien (z. B. Verfilmung</w:t>
            </w:r>
            <w:r w:rsidRPr="00ED416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E653095" w14:textId="77777777" w:rsidR="003F6DCD" w:rsidRPr="008F2B8E" w:rsidRDefault="003F6DCD" w:rsidP="008C6F25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163">
              <w:rPr>
                <w:rFonts w:ascii="Arial" w:hAnsi="Arial" w:cs="Arial"/>
                <w:sz w:val="18"/>
                <w:szCs w:val="18"/>
              </w:rPr>
              <w:t xml:space="preserve">Medien </w:t>
            </w:r>
            <w:r>
              <w:rPr>
                <w:rFonts w:ascii="Arial" w:hAnsi="Arial" w:cs="Arial"/>
                <w:sz w:val="18"/>
                <w:szCs w:val="18"/>
              </w:rPr>
              <w:t>und ihre Wirkung erkennen und kritisch reflektieren, v.a.</w:t>
            </w:r>
            <w:r w:rsidRPr="00ED4163">
              <w:rPr>
                <w:rFonts w:ascii="Arial" w:hAnsi="Arial" w:cs="Arial"/>
                <w:sz w:val="18"/>
                <w:szCs w:val="18"/>
              </w:rPr>
              <w:t xml:space="preserve"> Kommunikationsmedien, </w:t>
            </w:r>
            <w:r w:rsidRPr="00ED4163">
              <w:rPr>
                <w:rFonts w:ascii="Arial" w:hAnsi="Arial" w:cs="Arial"/>
                <w:bCs/>
                <w:sz w:val="18"/>
                <w:szCs w:val="18"/>
              </w:rPr>
              <w:t>Nachschlagewerke, Suchmaschinen</w:t>
            </w:r>
          </w:p>
        </w:tc>
      </w:tr>
      <w:tr w:rsidR="003F6DCD" w:rsidRPr="008F2B8E" w14:paraId="0E8352D0" w14:textId="77777777" w:rsidTr="000848C9">
        <w:tc>
          <w:tcPr>
            <w:tcW w:w="14742" w:type="dxa"/>
          </w:tcPr>
          <w:p w14:paraId="3918FBDE" w14:textId="2347A8DE" w:rsidR="003F6DCD" w:rsidRPr="008F2B8E" w:rsidRDefault="003F6DCD" w:rsidP="003F6DCD">
            <w:pPr>
              <w:pStyle w:val="stofftabelle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b/>
                <w:szCs w:val="18"/>
              </w:rPr>
              <w:t xml:space="preserve">Aufgabentyp für Klassenarbeiten: </w:t>
            </w:r>
            <w:r w:rsidRPr="00380940">
              <w:rPr>
                <w:rFonts w:ascii="Arial" w:hAnsi="Arial" w:cs="Arial"/>
                <w:bCs/>
                <w:szCs w:val="18"/>
              </w:rPr>
              <w:t>Typ 4b</w:t>
            </w:r>
            <w:r>
              <w:rPr>
                <w:rFonts w:ascii="Arial" w:hAnsi="Arial" w:cs="Arial"/>
                <w:bCs/>
                <w:szCs w:val="18"/>
              </w:rPr>
              <w:t xml:space="preserve"> (NEU!)</w:t>
            </w:r>
            <w:r w:rsidRPr="00380940">
              <w:rPr>
                <w:rFonts w:ascii="Arial" w:hAnsi="Arial" w:cs="Arial"/>
                <w:szCs w:val="18"/>
              </w:rPr>
              <w:t>: Analysierendes Schreiben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380940">
              <w:rPr>
                <w:rFonts w:ascii="Arial" w:hAnsi="Arial" w:cs="Arial"/>
                <w:szCs w:val="18"/>
              </w:rPr>
              <w:t>− durch Fragen bzw. Aufgaben geleitet aus kontinuierlichen und/oder diskontinuierlichen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380940">
              <w:rPr>
                <w:rFonts w:ascii="Arial" w:hAnsi="Arial" w:cs="Arial"/>
                <w:szCs w:val="18"/>
              </w:rPr>
              <w:t>Texten Informationen ermitteln und ggf. vergleichen, Textaussagen deuten und ggf. abschließend bewerten</w:t>
            </w:r>
          </w:p>
        </w:tc>
      </w:tr>
      <w:tr w:rsidR="003F6DCD" w:rsidRPr="008F2B8E" w14:paraId="01EC0B42" w14:textId="77777777" w:rsidTr="000848C9">
        <w:tc>
          <w:tcPr>
            <w:tcW w:w="14742" w:type="dxa"/>
          </w:tcPr>
          <w:p w14:paraId="5F0C9CE6" w14:textId="77777777" w:rsidR="003F6DCD" w:rsidRPr="008F2B8E" w:rsidRDefault="003F6DCD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</w:t>
            </w:r>
            <w:r>
              <w:rPr>
                <w:sz w:val="18"/>
                <w:szCs w:val="18"/>
              </w:rPr>
              <w:t>15 - 20</w:t>
            </w:r>
            <w:r w:rsidRPr="008F2B8E">
              <w:rPr>
                <w:sz w:val="18"/>
                <w:szCs w:val="18"/>
              </w:rPr>
              <w:t xml:space="preserve"> </w:t>
            </w:r>
            <w:proofErr w:type="spellStart"/>
            <w:r w:rsidRPr="008F2B8E">
              <w:rPr>
                <w:sz w:val="18"/>
                <w:szCs w:val="18"/>
              </w:rPr>
              <w:t>Ustd</w:t>
            </w:r>
            <w:proofErr w:type="spellEnd"/>
            <w:r w:rsidRPr="008F2B8E">
              <w:rPr>
                <w:sz w:val="18"/>
                <w:szCs w:val="18"/>
              </w:rPr>
              <w:t>.</w:t>
            </w:r>
          </w:p>
        </w:tc>
      </w:tr>
      <w:tr w:rsidR="003F6DCD" w:rsidRPr="008F2B8E" w14:paraId="4A6F97F3" w14:textId="77777777" w:rsidTr="000848C9">
        <w:tc>
          <w:tcPr>
            <w:tcW w:w="14742" w:type="dxa"/>
          </w:tcPr>
          <w:p w14:paraId="58CA049F" w14:textId="77777777" w:rsidR="00804FC4" w:rsidRDefault="003F6DCD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 xml:space="preserve">: Lehrbuch: Kapitel </w:t>
            </w:r>
            <w:r>
              <w:rPr>
                <w:sz w:val="18"/>
                <w:szCs w:val="18"/>
              </w:rPr>
              <w:t xml:space="preserve">5, </w:t>
            </w:r>
            <w:proofErr w:type="spellStart"/>
            <w:r w:rsidR="00804FC4" w:rsidRPr="00804FC4">
              <w:rPr>
                <w:b/>
                <w:bCs/>
                <w:sz w:val="18"/>
                <w:szCs w:val="18"/>
              </w:rPr>
              <w:t>Grammaktiktest</w:t>
            </w:r>
            <w:proofErr w:type="spellEnd"/>
            <w:r w:rsidR="00804FC4" w:rsidRPr="00804FC4">
              <w:rPr>
                <w:b/>
                <w:bCs/>
                <w:sz w:val="18"/>
                <w:szCs w:val="18"/>
              </w:rPr>
              <w:t xml:space="preserve"> zum Konjunktiv</w:t>
            </w:r>
            <w:r w:rsidR="00804FC4">
              <w:rPr>
                <w:sz w:val="18"/>
                <w:szCs w:val="18"/>
              </w:rPr>
              <w:t xml:space="preserve"> (Lehrbuch-Kapitel 13)    </w:t>
            </w:r>
          </w:p>
          <w:p w14:paraId="5778A570" w14:textId="39E6282B" w:rsidR="003F6DCD" w:rsidRPr="008F2B8E" w:rsidRDefault="00804FC4" w:rsidP="008C6F2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</w:t>
            </w:r>
            <w:r w:rsidR="003F6DCD" w:rsidRPr="003F6DCD">
              <w:rPr>
                <w:b/>
                <w:bCs/>
                <w:sz w:val="18"/>
                <w:szCs w:val="18"/>
              </w:rPr>
              <w:t>Auch zur</w:t>
            </w:r>
            <w:r w:rsidR="003F6DCD" w:rsidRPr="00FE6BE7">
              <w:rPr>
                <w:b/>
                <w:bCs/>
                <w:sz w:val="18"/>
                <w:szCs w:val="18"/>
              </w:rPr>
              <w:t xml:space="preserve"> Übung für Vera</w:t>
            </w:r>
            <w:r w:rsidR="003F6DCD">
              <w:rPr>
                <w:sz w:val="18"/>
                <w:szCs w:val="18"/>
              </w:rPr>
              <w:t xml:space="preserve"> </w:t>
            </w:r>
            <w:r w:rsidR="003F6DCD" w:rsidRPr="00FE6BE7">
              <w:rPr>
                <w:b/>
                <w:bCs/>
                <w:sz w:val="18"/>
                <w:szCs w:val="18"/>
              </w:rPr>
              <w:t>8</w:t>
            </w:r>
            <w:r w:rsidR="003F6DCD">
              <w:rPr>
                <w:b/>
                <w:bCs/>
                <w:sz w:val="18"/>
                <w:szCs w:val="18"/>
              </w:rPr>
              <w:t xml:space="preserve"> wichtig!</w:t>
            </w:r>
          </w:p>
        </w:tc>
      </w:tr>
      <w:bookmarkEnd w:id="0"/>
    </w:tbl>
    <w:p w14:paraId="36252317" w14:textId="77777777" w:rsidR="003F6DCD" w:rsidRDefault="003F6DCD" w:rsidP="003F6DCD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04704ADD" w14:textId="684D5127" w:rsidR="003F6DCD" w:rsidRDefault="003F6DCD" w:rsidP="008F37AB">
      <w:pPr>
        <w:rPr>
          <w:rFonts w:ascii="Arial" w:hAnsi="Arial" w:cs="Arial"/>
        </w:rPr>
      </w:pPr>
    </w:p>
    <w:p w14:paraId="2B2774D3" w14:textId="77777777" w:rsidR="009A5739" w:rsidRDefault="009A57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237002" w14:textId="77777777" w:rsidR="00915E9D" w:rsidRPr="00922BF7" w:rsidRDefault="00915E9D" w:rsidP="008F37AB">
      <w:pPr>
        <w:rPr>
          <w:rFonts w:ascii="Arial" w:hAnsi="Arial" w:cs="Arial"/>
        </w:rPr>
        <w:sectPr w:rsidR="00915E9D" w:rsidRPr="00922BF7" w:rsidSect="00524674">
          <w:pgSz w:w="16838" w:h="11906" w:orient="landscape"/>
          <w:pgMar w:top="993" w:right="1134" w:bottom="142" w:left="1134" w:header="709" w:footer="709" w:gutter="0"/>
          <w:cols w:space="708"/>
          <w:titlePg/>
          <w:docGrid w:linePitch="360"/>
        </w:sectPr>
      </w:pPr>
    </w:p>
    <w:tbl>
      <w:tblPr>
        <w:tblStyle w:val="Tabellenraster21"/>
        <w:tblW w:w="15110" w:type="dxa"/>
        <w:tblInd w:w="-147" w:type="dxa"/>
        <w:tblLook w:val="04A0" w:firstRow="1" w:lastRow="0" w:firstColumn="1" w:lastColumn="0" w:noHBand="0" w:noVBand="1"/>
      </w:tblPr>
      <w:tblGrid>
        <w:gridCol w:w="15394"/>
      </w:tblGrid>
      <w:tr w:rsidR="0014291C" w:rsidRPr="00F73D5C" w14:paraId="4EC24EFC" w14:textId="77777777" w:rsidTr="000848C9">
        <w:tc>
          <w:tcPr>
            <w:tcW w:w="15110" w:type="dxa"/>
            <w:shd w:val="clear" w:color="auto" w:fill="D9D9D9" w:themeFill="background1" w:themeFillShade="D9"/>
          </w:tcPr>
          <w:tbl>
            <w:tblPr>
              <w:tblStyle w:val="Tabellenraster"/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14291C" w:rsidRPr="00FE5801" w14:paraId="7DA92665" w14:textId="77777777" w:rsidTr="00000C6B">
              <w:tc>
                <w:tcPr>
                  <w:tcW w:w="15168" w:type="dxa"/>
                  <w:shd w:val="clear" w:color="auto" w:fill="D9D9D9" w:themeFill="background1" w:themeFillShade="D9"/>
                </w:tcPr>
                <w:p w14:paraId="4728A75B" w14:textId="563ED24F" w:rsidR="0014291C" w:rsidRPr="00FE5801" w:rsidRDefault="0014291C" w:rsidP="0014291C">
                  <w:pPr>
                    <w:spacing w:before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5801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Unterrichtsvorhaben 8.</w:t>
                  </w:r>
                  <w:r w:rsidR="003F6DCD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  <w:r w:rsidRPr="00FE580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Immer online, immer erreichbar? – Diskutieren und argumentieren</w:t>
                  </w:r>
                </w:p>
              </w:tc>
            </w:tr>
          </w:tbl>
          <w:p w14:paraId="68EFB366" w14:textId="5D9F6669" w:rsidR="0014291C" w:rsidRPr="00F73D5C" w:rsidRDefault="0014291C" w:rsidP="0014291C">
            <w:pPr>
              <w:widowControl w:val="0"/>
              <w:shd w:val="clear" w:color="auto" w:fill="FFFFFF"/>
              <w:spacing w:before="120" w:after="120"/>
              <w:jc w:val="both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F73D5C" w:rsidRPr="00F73D5C" w14:paraId="55BD1EB1" w14:textId="77777777" w:rsidTr="000848C9">
        <w:tc>
          <w:tcPr>
            <w:tcW w:w="15110" w:type="dxa"/>
          </w:tcPr>
          <w:p w14:paraId="46DE6658" w14:textId="77777777" w:rsidR="007F1F34" w:rsidRDefault="007F1F34" w:rsidP="00F73D5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61629C" w14:textId="1B10BE44" w:rsidR="00F73D5C" w:rsidRPr="007F1F34" w:rsidRDefault="00F73D5C" w:rsidP="007F1F34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73D5C">
              <w:rPr>
                <w:rFonts w:ascii="Arial" w:eastAsia="Arial" w:hAnsi="Arial" w:cs="Arial"/>
                <w:sz w:val="18"/>
                <w:szCs w:val="18"/>
              </w:rPr>
              <w:t>Schwerpunkte der Kompetenzentwicklung: Die Schülerinnen und Schüler können …</w:t>
            </w:r>
          </w:p>
          <w:p w14:paraId="55AD0E9F" w14:textId="10550AAE" w:rsidR="00F73D5C" w:rsidRPr="00F73D5C" w:rsidRDefault="00F73D5C" w:rsidP="00F73D5C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9338057" w14:textId="07B6F82B" w:rsidR="007F1F34" w:rsidRPr="00D537B0" w:rsidRDefault="00F73D5C" w:rsidP="00D537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3D5C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72930C6" w14:textId="5F50C8C8" w:rsidR="00F73D5C" w:rsidRPr="00F73D5C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gelingende und misslingende Kommunikation identifizieren und Korrekturmöglichkeiten benennen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(K-R)</w:t>
            </w:r>
          </w:p>
          <w:p w14:paraId="32410BCC" w14:textId="1893FA6D" w:rsidR="00F73D5C" w:rsidRPr="00F73D5C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para- und nonverbales Verhalten deuten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(K-R)</w:t>
            </w:r>
          </w:p>
          <w:p w14:paraId="57A349E3" w14:textId="077C6A07" w:rsidR="00D537B0" w:rsidRPr="00D537B0" w:rsidRDefault="00F73D5C" w:rsidP="00D537B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in Gesprächen und Diskussionen</w:t>
            </w:r>
            <w:r w:rsidRPr="00F73D5C">
              <w:rPr>
                <w:rFonts w:ascii="Arial" w:hAnsi="Arial" w:cs="Arial"/>
                <w:bCs/>
                <w:sz w:val="18"/>
                <w:szCs w:val="18"/>
              </w:rPr>
              <w:t xml:space="preserve"> aktiv zuhören und zugleich eigene Gesprächsbeiträge planen</w:t>
            </w:r>
            <w:r w:rsidR="007F1F34">
              <w:rPr>
                <w:rFonts w:ascii="Arial" w:hAnsi="Arial" w:cs="Arial"/>
                <w:bCs/>
                <w:sz w:val="18"/>
                <w:szCs w:val="18"/>
              </w:rPr>
              <w:t xml:space="preserve"> (K-R)</w:t>
            </w:r>
          </w:p>
          <w:p w14:paraId="1C209168" w14:textId="33961324" w:rsidR="00F73D5C" w:rsidRDefault="00F73D5C" w:rsidP="00F73D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0F7A2" w14:textId="77777777" w:rsidR="007F1F34" w:rsidRPr="00F73D5C" w:rsidRDefault="007F1F34" w:rsidP="007F1F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3D5C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9F8D95F" w14:textId="77777777" w:rsidR="007F1F34" w:rsidRPr="00F73D5C" w:rsidRDefault="007F1F34" w:rsidP="007F1F3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4AB7CAFB" w14:textId="0C5117C6" w:rsidR="007F1F34" w:rsidRDefault="007F1F34" w:rsidP="007F1F3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verschiedene Textfunktionen (argumentieren) in eigenen mündlichen und schriftlichen Texten sachgerecht einsetzen</w:t>
            </w:r>
            <w:r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21BD00A3" w14:textId="75C13807" w:rsidR="007F1F34" w:rsidRPr="007F1F34" w:rsidRDefault="007F1F34" w:rsidP="007F1F34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1F34">
              <w:rPr>
                <w:rFonts w:ascii="Arial" w:hAnsi="Arial" w:cs="Arial"/>
                <w:sz w:val="18"/>
                <w:szCs w:val="18"/>
              </w:rPr>
              <w:t>Informationen aus verschiedenen Quellen (u.a. kontinuierliche, diskontinuierliche Sachtexte – auch in digitaler Form) ermitteln und dem eigenen Schreibziel</w:t>
            </w:r>
            <w:r>
              <w:rPr>
                <w:rFonts w:ascii="Arial" w:hAnsi="Arial" w:cs="Arial"/>
                <w:sz w:val="18"/>
                <w:szCs w:val="18"/>
              </w:rPr>
              <w:t xml:space="preserve"> entsprechend nutzen (T-P)</w:t>
            </w:r>
          </w:p>
          <w:p w14:paraId="28770C10" w14:textId="1B171FAE" w:rsidR="00F73D5C" w:rsidRPr="00F73D5C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in Gesprächssituationen die kommunikativen Anforderungen identifizieren und eigene Beiträge darauf abstimmen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(K-P)</w:t>
            </w:r>
          </w:p>
          <w:p w14:paraId="7A168E03" w14:textId="396318E6" w:rsidR="00F73D5C" w:rsidRPr="00F73D5C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eigene Standpunkte begründen und dabei auch die Beiträge anderer einbeziehen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(K-P)</w:t>
            </w:r>
          </w:p>
          <w:p w14:paraId="1F7075E2" w14:textId="10338784" w:rsidR="00F73D5C" w:rsidRPr="007F1F34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sich</w:t>
            </w:r>
            <w:r w:rsidRPr="00F73D5C">
              <w:rPr>
                <w:rFonts w:ascii="Arial" w:hAnsi="Arial" w:cs="Arial"/>
                <w:bCs/>
                <w:sz w:val="18"/>
                <w:szCs w:val="18"/>
              </w:rPr>
              <w:t xml:space="preserve"> an unterschiedlichen Gesprächsformen (u.a. Diskussion) ergebnisorientiert beteiligen</w:t>
            </w:r>
            <w:r w:rsidR="007F1F34">
              <w:rPr>
                <w:rFonts w:ascii="Arial" w:hAnsi="Arial" w:cs="Arial"/>
                <w:bCs/>
                <w:sz w:val="18"/>
                <w:szCs w:val="18"/>
              </w:rPr>
              <w:t xml:space="preserve"> (K-P)</w:t>
            </w:r>
          </w:p>
          <w:p w14:paraId="386721A4" w14:textId="21028CFA" w:rsidR="00F73D5C" w:rsidRPr="00F73D5C" w:rsidRDefault="00F73D5C" w:rsidP="00F73D5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relevantes sprachliches Wissen (Mittel zur Textstrukturierung) für das Schreiben eigener Texte einsetzen (hier auch: In Nebensätzen das oder dass verwenden)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(S-P)</w:t>
            </w:r>
          </w:p>
          <w:p w14:paraId="505F8211" w14:textId="38C573FC" w:rsidR="00D537B0" w:rsidRPr="00D537B0" w:rsidRDefault="00F73D5C" w:rsidP="00D537B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t>eigene Texte anhand von vorgegebenen Kriterien überarbeiten</w:t>
            </w:r>
            <w:r w:rsidR="007F1F34">
              <w:rPr>
                <w:rFonts w:ascii="Arial" w:hAnsi="Arial" w:cs="Arial"/>
                <w:sz w:val="18"/>
                <w:szCs w:val="18"/>
              </w:rPr>
              <w:t xml:space="preserve"> (S-P)</w:t>
            </w:r>
          </w:p>
          <w:p w14:paraId="4D9B313F" w14:textId="77777777" w:rsidR="00F73D5C" w:rsidRPr="00F73D5C" w:rsidRDefault="00F73D5C" w:rsidP="00F73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5C" w:rsidRPr="00F73D5C" w14:paraId="687BD5A7" w14:textId="77777777" w:rsidTr="000848C9">
        <w:tc>
          <w:tcPr>
            <w:tcW w:w="15110" w:type="dxa"/>
          </w:tcPr>
          <w:p w14:paraId="534F6037" w14:textId="77777777" w:rsidR="00F73D5C" w:rsidRPr="004E327C" w:rsidRDefault="00F73D5C" w:rsidP="00F73D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4E327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E327C">
              <w:rPr>
                <w:rFonts w:ascii="Arial" w:hAnsi="Arial" w:cs="Arial"/>
                <w:b/>
                <w:bCs/>
                <w:sz w:val="18"/>
                <w:szCs w:val="18"/>
              </w:rPr>
              <w:t>Sprache</w:t>
            </w:r>
            <w:r w:rsidRPr="004E32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E327C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4E32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E327C">
              <w:rPr>
                <w:rFonts w:ascii="Arial" w:hAnsi="Arial" w:cs="Arial"/>
                <w:b/>
                <w:bCs/>
                <w:sz w:val="18"/>
                <w:szCs w:val="18"/>
              </w:rPr>
              <w:t>Kommunikation</w:t>
            </w:r>
            <w:r w:rsidRPr="004E32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E327C">
              <w:rPr>
                <w:rFonts w:ascii="Arial" w:hAnsi="Arial" w:cs="Arial"/>
                <w:bCs/>
                <w:sz w:val="18"/>
                <w:szCs w:val="18"/>
              </w:rPr>
              <w:t>Medien</w:t>
            </w:r>
          </w:p>
          <w:p w14:paraId="272AF7BF" w14:textId="77777777" w:rsidR="00F73D5C" w:rsidRPr="004E327C" w:rsidRDefault="00F73D5C" w:rsidP="00F73D5C">
            <w:pPr>
              <w:rPr>
                <w:rFonts w:ascii="Arial" w:hAnsi="Arial" w:cs="Arial"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4E327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EEC0DD" w14:textId="729B2640" w:rsidR="00F73D5C" w:rsidRPr="004E327C" w:rsidRDefault="00F73D5C" w:rsidP="004E3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70BD47C6" w14:textId="10C6532A" w:rsidR="00F73D5C" w:rsidRPr="004E327C" w:rsidRDefault="00FE1F4A" w:rsidP="004E32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27C">
              <w:rPr>
                <w:rFonts w:ascii="Arial" w:hAnsi="Arial" w:cs="Arial"/>
                <w:sz w:val="18"/>
                <w:szCs w:val="18"/>
              </w:rPr>
              <w:t xml:space="preserve">Mittel der </w:t>
            </w:r>
            <w:r w:rsidR="004E327C">
              <w:rPr>
                <w:rFonts w:ascii="Arial" w:hAnsi="Arial" w:cs="Arial"/>
                <w:sz w:val="18"/>
                <w:szCs w:val="18"/>
              </w:rPr>
              <w:t>Satz- und Text</w:t>
            </w:r>
            <w:r w:rsidRPr="004E327C">
              <w:rPr>
                <w:rFonts w:ascii="Arial" w:hAnsi="Arial" w:cs="Arial"/>
                <w:sz w:val="18"/>
                <w:szCs w:val="18"/>
              </w:rPr>
              <w:t>stru</w:t>
            </w:r>
            <w:r w:rsidR="004E327C">
              <w:rPr>
                <w:rFonts w:ascii="Arial" w:hAnsi="Arial" w:cs="Arial"/>
                <w:sz w:val="18"/>
                <w:szCs w:val="18"/>
              </w:rPr>
              <w:t>k</w:t>
            </w:r>
            <w:r w:rsidRPr="004E327C">
              <w:rPr>
                <w:rFonts w:ascii="Arial" w:hAnsi="Arial" w:cs="Arial"/>
                <w:sz w:val="18"/>
                <w:szCs w:val="18"/>
              </w:rPr>
              <w:t xml:space="preserve">turierung </w:t>
            </w:r>
            <w:r w:rsidR="004E327C" w:rsidRPr="004E327C">
              <w:rPr>
                <w:rFonts w:ascii="Arial" w:hAnsi="Arial" w:cs="Arial"/>
                <w:sz w:val="18"/>
                <w:szCs w:val="18"/>
              </w:rPr>
              <w:t>erkennen und anwenden</w:t>
            </w:r>
          </w:p>
          <w:p w14:paraId="49F24883" w14:textId="59752BDD" w:rsidR="007F1F34" w:rsidRPr="00D537B0" w:rsidRDefault="00F73D5C" w:rsidP="00D537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3D155397" w14:textId="20FAA0A9" w:rsidR="00F73D5C" w:rsidRPr="004E327C" w:rsidRDefault="004E327C" w:rsidP="004E327C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E327C">
              <w:rPr>
                <w:rFonts w:ascii="Arial" w:hAnsi="Arial" w:cs="Arial"/>
                <w:sz w:val="18"/>
                <w:szCs w:val="18"/>
              </w:rPr>
              <w:t>Schreibprozess: kriteriengeleitetes, sach-, situations- und adressatengerechtes Schreiben</w:t>
            </w:r>
          </w:p>
          <w:p w14:paraId="763489F0" w14:textId="5B6D8F1D" w:rsidR="00F73D5C" w:rsidRPr="004E327C" w:rsidRDefault="00F73D5C" w:rsidP="00F73D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589CC455" w14:textId="3DEE82DD" w:rsidR="00F73D5C" w:rsidRDefault="00F73D5C" w:rsidP="00F73D5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27C">
              <w:rPr>
                <w:rFonts w:ascii="Arial" w:hAnsi="Arial" w:cs="Arial"/>
                <w:sz w:val="18"/>
                <w:szCs w:val="18"/>
              </w:rPr>
              <w:t>Ko</w:t>
            </w:r>
            <w:r w:rsidRPr="00F73D5C">
              <w:rPr>
                <w:rFonts w:ascii="Arial" w:hAnsi="Arial" w:cs="Arial"/>
                <w:sz w:val="18"/>
                <w:szCs w:val="18"/>
              </w:rPr>
              <w:t xml:space="preserve">mmunikationsrollen: </w:t>
            </w:r>
            <w:r w:rsidRPr="004E327C">
              <w:rPr>
                <w:rFonts w:ascii="Arial" w:hAnsi="Arial" w:cs="Arial"/>
                <w:bCs/>
                <w:sz w:val="18"/>
                <w:szCs w:val="18"/>
              </w:rPr>
              <w:t xml:space="preserve">Produzent/in und Rezipient/in </w:t>
            </w:r>
            <w:proofErr w:type="spellStart"/>
            <w:r w:rsidRPr="004E327C">
              <w:rPr>
                <w:rFonts w:ascii="Arial" w:hAnsi="Arial" w:cs="Arial"/>
                <w:bCs/>
                <w:sz w:val="18"/>
                <w:szCs w:val="18"/>
              </w:rPr>
              <w:t>in</w:t>
            </w:r>
            <w:proofErr w:type="spellEnd"/>
            <w:r w:rsidRPr="004E327C">
              <w:rPr>
                <w:rFonts w:ascii="Arial" w:hAnsi="Arial" w:cs="Arial"/>
                <w:bCs/>
                <w:sz w:val="18"/>
                <w:szCs w:val="18"/>
              </w:rPr>
              <w:t xml:space="preserve"> unterschiedlichen Sprechsituationen,</w:t>
            </w:r>
            <w:r w:rsidRPr="00F73D5C">
              <w:rPr>
                <w:rFonts w:ascii="Arial" w:hAnsi="Arial" w:cs="Arial"/>
                <w:sz w:val="18"/>
                <w:szCs w:val="18"/>
              </w:rPr>
              <w:t xml:space="preserve"> Sprechabsichten</w:t>
            </w:r>
          </w:p>
          <w:p w14:paraId="021F3354" w14:textId="28EBFB50" w:rsidR="00D537B0" w:rsidRPr="00D537B0" w:rsidRDefault="00D537B0" w:rsidP="00D537B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37B0">
              <w:rPr>
                <w:rFonts w:ascii="Arial" w:hAnsi="Arial" w:cs="Arial"/>
                <w:b/>
                <w:bCs/>
                <w:sz w:val="18"/>
                <w:szCs w:val="18"/>
              </w:rPr>
              <w:t>Medie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n:</w:t>
            </w:r>
          </w:p>
          <w:p w14:paraId="46B6A8F0" w14:textId="43E8BA72" w:rsidR="00F73D5C" w:rsidRPr="00F73D5C" w:rsidRDefault="00F73D5C" w:rsidP="00FE1F4A">
            <w:pPr>
              <w:rPr>
                <w:rFonts w:ascii="Arial" w:hAnsi="Arial" w:cs="Arial"/>
                <w:sz w:val="18"/>
                <w:szCs w:val="18"/>
              </w:rPr>
            </w:pPr>
            <w:r w:rsidRPr="00F73D5C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="00D537B0">
              <w:rPr>
                <w:rFonts w:ascii="Arial" w:hAnsi="Arial" w:cs="Arial"/>
                <w:sz w:val="18"/>
                <w:szCs w:val="18"/>
              </w:rPr>
              <w:t xml:space="preserve">     Medien (Print-, Hörmedien, Website-Formate) bezüglich ihrer Präsentationsform beschreiben und vergleichen</w:t>
            </w:r>
          </w:p>
        </w:tc>
      </w:tr>
      <w:tr w:rsidR="00F73D5C" w:rsidRPr="00F73D5C" w14:paraId="4280D79D" w14:textId="77777777" w:rsidTr="000848C9">
        <w:tc>
          <w:tcPr>
            <w:tcW w:w="15110" w:type="dxa"/>
          </w:tcPr>
          <w:p w14:paraId="7B248149" w14:textId="20E88991" w:rsidR="00D942F0" w:rsidRPr="00D942F0" w:rsidRDefault="00F73D5C" w:rsidP="00F73D5C">
            <w:pPr>
              <w:widowControl w:val="0"/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3D5C">
              <w:rPr>
                <w:rFonts w:ascii="Arial" w:eastAsia="Arial" w:hAnsi="Arial" w:cs="Arial"/>
                <w:b/>
                <w:sz w:val="20"/>
                <w:szCs w:val="20"/>
              </w:rPr>
              <w:t xml:space="preserve">Aufgabentyp für Klassenarbeiten: </w:t>
            </w:r>
            <w:r w:rsidR="00D942F0">
              <w:rPr>
                <w:rFonts w:ascii="Arial" w:eastAsia="Arial" w:hAnsi="Arial" w:cs="Arial"/>
                <w:b/>
                <w:sz w:val="20"/>
                <w:szCs w:val="20"/>
              </w:rPr>
              <w:t>Hier entfällt die Klassenarbeit aufgrund der Lernstandserhebung (Vera 8).</w:t>
            </w:r>
          </w:p>
        </w:tc>
      </w:tr>
      <w:tr w:rsidR="00F73D5C" w:rsidRPr="00F73D5C" w14:paraId="1B302192" w14:textId="77777777" w:rsidTr="000848C9">
        <w:tc>
          <w:tcPr>
            <w:tcW w:w="15110" w:type="dxa"/>
          </w:tcPr>
          <w:p w14:paraId="63DC72E2" w14:textId="7938DB9B" w:rsidR="00F73D5C" w:rsidRPr="00F73D5C" w:rsidRDefault="00F73D5C" w:rsidP="00F73D5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73D5C">
              <w:rPr>
                <w:rFonts w:ascii="Arial" w:eastAsia="Arial" w:hAnsi="Arial" w:cs="Arial"/>
                <w:b/>
                <w:sz w:val="18"/>
                <w:szCs w:val="18"/>
              </w:rPr>
              <w:t>Zeitbedarf</w:t>
            </w:r>
            <w:r w:rsidRPr="00F73D5C">
              <w:rPr>
                <w:rFonts w:ascii="Arial" w:eastAsia="Arial" w:hAnsi="Arial" w:cs="Arial"/>
                <w:sz w:val="18"/>
                <w:szCs w:val="18"/>
              </w:rPr>
              <w:t>: ca. 16 - 2</w:t>
            </w:r>
            <w:r w:rsidR="00294E49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F73D5C">
              <w:rPr>
                <w:rFonts w:ascii="Arial" w:eastAsia="Arial" w:hAnsi="Arial" w:cs="Arial"/>
                <w:sz w:val="18"/>
                <w:szCs w:val="18"/>
              </w:rPr>
              <w:t xml:space="preserve"> Ustd.</w:t>
            </w:r>
          </w:p>
        </w:tc>
      </w:tr>
      <w:tr w:rsidR="00F73D5C" w:rsidRPr="00F73D5C" w14:paraId="181D0EA5" w14:textId="77777777" w:rsidTr="000848C9">
        <w:tc>
          <w:tcPr>
            <w:tcW w:w="15110" w:type="dxa"/>
          </w:tcPr>
          <w:p w14:paraId="20848CDF" w14:textId="5DA2D051" w:rsidR="00F73D5C" w:rsidRPr="00F73D5C" w:rsidRDefault="00F73D5C" w:rsidP="00F73D5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73D5C">
              <w:rPr>
                <w:rFonts w:ascii="Arial" w:eastAsia="Arial" w:hAnsi="Arial" w:cs="Arial"/>
                <w:b/>
                <w:sz w:val="18"/>
                <w:szCs w:val="18"/>
              </w:rPr>
              <w:t>(Besondere) Hinweise</w:t>
            </w:r>
            <w:r w:rsidRPr="00F73D5C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gramStart"/>
            <w:r w:rsidRPr="00F73D5C">
              <w:rPr>
                <w:rFonts w:ascii="Arial" w:eastAsia="Arial" w:hAnsi="Arial" w:cs="Arial"/>
                <w:sz w:val="18"/>
                <w:szCs w:val="18"/>
              </w:rPr>
              <w:t>Lehrbuch</w:t>
            </w:r>
            <w:proofErr w:type="gramEnd"/>
            <w:r w:rsidRPr="00F73D5C">
              <w:rPr>
                <w:rFonts w:ascii="Arial" w:eastAsia="Arial" w:hAnsi="Arial" w:cs="Arial"/>
                <w:sz w:val="18"/>
                <w:szCs w:val="18"/>
              </w:rPr>
              <w:t xml:space="preserve"> Kapitel </w:t>
            </w:r>
            <w:r w:rsidR="00D537B0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F73D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861EBEC" w14:textId="5F13114D" w:rsidR="00485C64" w:rsidRDefault="00485C64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798BA1F8" w14:textId="7CD18F9E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0E7F893A" w14:textId="4DC02E0B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60B329C5" w14:textId="77777777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10F06F62" w14:textId="283B0753" w:rsidR="006C5866" w:rsidRDefault="006C5866" w:rsidP="00D942F0">
      <w:pPr>
        <w:rPr>
          <w:sz w:val="16"/>
        </w:rPr>
      </w:pPr>
    </w:p>
    <w:p w14:paraId="7B94BC43" w14:textId="44A68F96" w:rsidR="00D942F0" w:rsidRDefault="00D942F0" w:rsidP="00D942F0">
      <w:pPr>
        <w:rPr>
          <w:sz w:val="16"/>
        </w:rPr>
      </w:pPr>
    </w:p>
    <w:p w14:paraId="44DF35B9" w14:textId="421CD7F1" w:rsidR="00225D3A" w:rsidRDefault="00225D3A" w:rsidP="00D942F0">
      <w:pPr>
        <w:rPr>
          <w:sz w:val="16"/>
        </w:rPr>
      </w:pPr>
    </w:p>
    <w:p w14:paraId="67951B4E" w14:textId="77777777" w:rsidR="00225D3A" w:rsidRPr="00D942F0" w:rsidRDefault="00225D3A" w:rsidP="00D942F0">
      <w:pPr>
        <w:rPr>
          <w:rFonts w:ascii="Arial" w:eastAsia="Arial" w:hAnsi="Arial" w:cs="Arial"/>
          <w:sz w:val="16"/>
        </w:rPr>
      </w:pPr>
    </w:p>
    <w:p w14:paraId="250FE7B2" w14:textId="77777777" w:rsidR="006C5866" w:rsidRDefault="006C5866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tbl>
      <w:tblPr>
        <w:tblStyle w:val="Tabellenraster"/>
        <w:tblW w:w="14884" w:type="dxa"/>
        <w:tblInd w:w="-147" w:type="dxa"/>
        <w:tblLook w:val="04A0" w:firstRow="1" w:lastRow="0" w:firstColumn="1" w:lastColumn="0" w:noHBand="0" w:noVBand="1"/>
      </w:tblPr>
      <w:tblGrid>
        <w:gridCol w:w="14884"/>
      </w:tblGrid>
      <w:tr w:rsidR="005E0CB8" w:rsidRPr="008F2B8E" w14:paraId="61B29DB2" w14:textId="77777777" w:rsidTr="000848C9">
        <w:tc>
          <w:tcPr>
            <w:tcW w:w="14884" w:type="dxa"/>
            <w:shd w:val="clear" w:color="auto" w:fill="D9D9D9" w:themeFill="background1" w:themeFillShade="D9"/>
          </w:tcPr>
          <w:p w14:paraId="5C3112FF" w14:textId="7BA7D377" w:rsidR="005E0CB8" w:rsidRPr="008F2B8E" w:rsidRDefault="005E0CB8" w:rsidP="00F73D5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F2B8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Unterrichtsvorhaben </w:t>
            </w:r>
            <w:r w:rsidR="00F1295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F2C7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25D3A">
              <w:rPr>
                <w:rFonts w:ascii="Arial" w:hAnsi="Arial" w:cs="Arial"/>
                <w:b/>
                <w:sz w:val="24"/>
                <w:szCs w:val="24"/>
              </w:rPr>
              <w:t xml:space="preserve">Verzwickte Konflikte - </w:t>
            </w:r>
            <w:r w:rsidR="00F73D5C" w:rsidRPr="00F73D5C">
              <w:rPr>
                <w:rFonts w:ascii="Arial" w:hAnsi="Arial" w:cs="Arial"/>
                <w:b/>
                <w:sz w:val="24"/>
                <w:szCs w:val="24"/>
              </w:rPr>
              <w:t>Ein modernes Drama untersuchen</w:t>
            </w:r>
          </w:p>
        </w:tc>
      </w:tr>
      <w:tr w:rsidR="005E0CB8" w:rsidRPr="008F2B8E" w14:paraId="69BD0B5D" w14:textId="77777777" w:rsidTr="000848C9">
        <w:tc>
          <w:tcPr>
            <w:tcW w:w="14884" w:type="dxa"/>
          </w:tcPr>
          <w:p w14:paraId="2A4A5CC2" w14:textId="77777777" w:rsidR="00C46A50" w:rsidRDefault="00C46A50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58A66F" w14:textId="7F9FA358" w:rsidR="005E0CB8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C46A50">
              <w:rPr>
                <w:rFonts w:ascii="Arial" w:hAnsi="Arial" w:cs="Arial"/>
                <w:bCs/>
                <w:sz w:val="18"/>
                <w:szCs w:val="18"/>
              </w:rPr>
              <w:t>Schwerpunkte der Kompetenzentwicklung</w:t>
            </w:r>
            <w:r w:rsidRPr="008F2B8E">
              <w:rPr>
                <w:rFonts w:ascii="Arial" w:hAnsi="Arial" w:cs="Arial"/>
                <w:sz w:val="18"/>
                <w:szCs w:val="18"/>
              </w:rPr>
              <w:t>: Die Schülerinnen und Schüler können…</w:t>
            </w:r>
          </w:p>
          <w:p w14:paraId="30157C3D" w14:textId="3FE3B09F" w:rsidR="00ED7846" w:rsidRPr="00033376" w:rsidRDefault="00ED7846" w:rsidP="00ED784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434BF28C" w14:textId="77777777" w:rsidR="00ED7846" w:rsidRPr="00ED7846" w:rsidRDefault="00ED7846" w:rsidP="00ED78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846">
              <w:rPr>
                <w:rFonts w:ascii="Arial" w:hAnsi="Arial" w:cs="Arial"/>
                <w:b/>
                <w:bCs/>
                <w:sz w:val="18"/>
                <w:szCs w:val="18"/>
              </w:rPr>
              <w:t>Rezeption</w:t>
            </w:r>
          </w:p>
          <w:p w14:paraId="71D2EF18" w14:textId="4F3E7ADB" w:rsidR="00ED7846" w:rsidRPr="00ED7846" w:rsidRDefault="00ED784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Texte im Hinblick auf das Verhältnis von Inhalt, Form und Wirkung erläutern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4EC72647" w14:textId="75EF8B2A" w:rsidR="00ED7846" w:rsidRPr="00ED7846" w:rsidRDefault="00ED784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Merkmale dramatischer Gestaltungsweisen erläutern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4DD6EA7A" w14:textId="3CE5E868" w:rsidR="00033376" w:rsidRPr="00033376" w:rsidRDefault="00ED784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(u.a. erzählerisch und dramatisch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7846">
              <w:rPr>
                <w:rFonts w:ascii="Arial" w:hAnsi="Arial" w:cs="Arial"/>
                <w:sz w:val="18"/>
                <w:szCs w:val="18"/>
              </w:rPr>
              <w:t>vermittelte Darstellung) textbezogen erläutern</w:t>
            </w:r>
            <w:r w:rsidR="00033376" w:rsidRPr="000333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5D3A">
              <w:rPr>
                <w:rFonts w:ascii="Arial" w:hAnsi="Arial" w:cs="Arial"/>
                <w:sz w:val="18"/>
                <w:szCs w:val="18"/>
              </w:rPr>
              <w:t>(T-R)</w:t>
            </w:r>
          </w:p>
          <w:p w14:paraId="0ED878C8" w14:textId="4FE4907B" w:rsidR="00ED7846" w:rsidRDefault="0003337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376">
              <w:rPr>
                <w:rFonts w:ascii="Arial" w:hAnsi="Arial" w:cs="Arial"/>
                <w:sz w:val="18"/>
                <w:szCs w:val="18"/>
              </w:rPr>
              <w:t>Texte im Hinblick auf das Verhältnis von Inhalt, Form und Wirkung erläutern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0E87A4E4" w14:textId="77777777" w:rsidR="00225D3A" w:rsidRPr="00ED7846" w:rsidRDefault="00225D3A" w:rsidP="00225D3A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9E5212" w14:textId="77777777" w:rsidR="00ED7846" w:rsidRPr="00ED7846" w:rsidRDefault="00ED7846" w:rsidP="00ED78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846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589C23DB" w14:textId="55F4570F" w:rsidR="00225D3A" w:rsidRPr="00225D3A" w:rsidRDefault="00225D3A" w:rsidP="00225D3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eine persönliche Stellungnahme zur Handlung und zum Verhalten literarischer Figuren textgebunden formulieren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(T-R)</w:t>
            </w:r>
          </w:p>
          <w:p w14:paraId="31EC153C" w14:textId="19BCC141" w:rsidR="00ED7846" w:rsidRPr="00ED7846" w:rsidRDefault="00225D3A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ED7846" w:rsidRPr="00ED7846">
              <w:rPr>
                <w:rFonts w:ascii="Arial" w:hAnsi="Arial" w:cs="Arial"/>
                <w:sz w:val="18"/>
                <w:szCs w:val="18"/>
              </w:rPr>
              <w:t>hr Verständnis eines literarischen Textes mit Textstellen belegen und im</w:t>
            </w:r>
            <w:r w:rsidR="00ED78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7846" w:rsidRPr="00ED7846">
              <w:rPr>
                <w:rFonts w:ascii="Arial" w:hAnsi="Arial" w:cs="Arial"/>
                <w:sz w:val="18"/>
                <w:szCs w:val="18"/>
              </w:rPr>
              <w:t>Dialog mit anderen Schülerinnen und Schülern weiterentwickeln</w:t>
            </w:r>
            <w:r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56101716" w14:textId="5F8BFA4C" w:rsidR="00ED7846" w:rsidRDefault="00ED784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Texte sinngestaltend unter Nutzung verschiedener Ausdrucksmittel (Artikulation, Modulation, Tempo, Intonation, Mimik und Gestik) vortragen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5CF98153" w14:textId="3D823761" w:rsidR="00033376" w:rsidRPr="00033376" w:rsidRDefault="0003337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376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3376">
              <w:rPr>
                <w:rFonts w:ascii="Arial" w:hAnsi="Arial" w:cs="Arial"/>
                <w:sz w:val="18"/>
                <w:szCs w:val="18"/>
              </w:rPr>
              <w:t>zunehmend selbstständig eigene Texte adressaten- und situationsgerecht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3376">
              <w:rPr>
                <w:rFonts w:ascii="Arial" w:hAnsi="Arial" w:cs="Arial"/>
                <w:sz w:val="18"/>
                <w:szCs w:val="18"/>
              </w:rPr>
              <w:t>formulieren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230BCBE9" w14:textId="1F1ACC3B" w:rsidR="00033376" w:rsidRDefault="00033376" w:rsidP="0003337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376">
              <w:rPr>
                <w:rFonts w:ascii="Arial" w:hAnsi="Arial" w:cs="Arial"/>
                <w:sz w:val="18"/>
                <w:szCs w:val="18"/>
              </w:rPr>
              <w:t>die Ergebnisse der Textanalyse strukturiert darstellen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7660EC4B" w14:textId="20253EBD" w:rsidR="00ED7846" w:rsidRPr="00225D3A" w:rsidRDefault="00033376" w:rsidP="00ED784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Texte kriteriengeleitet prüfen und Überarbeitungsvorschläge für die Textrevision nutzen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(T-P)</w:t>
            </w:r>
          </w:p>
          <w:p w14:paraId="546244B8" w14:textId="587D7A10" w:rsidR="00ED7846" w:rsidRPr="0017221E" w:rsidRDefault="00ED7846" w:rsidP="0017221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eine Textvorlage (hier: Dramenszene) medial umformen und die intendierte Wirkung von Gestaltungsmitteln beschreiben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(M-P)</w:t>
            </w:r>
          </w:p>
          <w:p w14:paraId="6F76D241" w14:textId="7DE9596E" w:rsidR="00ED7846" w:rsidRDefault="00ED7846" w:rsidP="0017221E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846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</w:t>
            </w:r>
            <w:r w:rsidR="00225D3A">
              <w:rPr>
                <w:rFonts w:ascii="Arial" w:hAnsi="Arial" w:cs="Arial"/>
                <w:sz w:val="18"/>
                <w:szCs w:val="18"/>
              </w:rPr>
              <w:t xml:space="preserve"> (M-P)</w:t>
            </w:r>
          </w:p>
          <w:p w14:paraId="5C5CA89A" w14:textId="77777777" w:rsidR="005E0CB8" w:rsidRPr="008F2B8E" w:rsidRDefault="005E0CB8" w:rsidP="001722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CB8" w:rsidRPr="008F2B8E" w14:paraId="6EC48357" w14:textId="77777777" w:rsidTr="000848C9">
        <w:tc>
          <w:tcPr>
            <w:tcW w:w="14884" w:type="dxa"/>
          </w:tcPr>
          <w:p w14:paraId="1469CC73" w14:textId="77777777" w:rsidR="005E0CB8" w:rsidRPr="00C46781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C46781">
              <w:rPr>
                <w:rFonts w:ascii="Arial" w:hAnsi="Arial" w:cs="Arial"/>
                <w:b/>
                <w:sz w:val="18"/>
                <w:szCs w:val="18"/>
              </w:rPr>
              <w:t xml:space="preserve">: Sprache, </w:t>
            </w:r>
            <w:r w:rsidRPr="004E327C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C46781">
              <w:rPr>
                <w:rFonts w:ascii="Arial" w:hAnsi="Arial" w:cs="Arial"/>
                <w:b/>
                <w:sz w:val="18"/>
                <w:szCs w:val="18"/>
              </w:rPr>
              <w:t>, Kommunikation, Medien</w:t>
            </w:r>
          </w:p>
          <w:p w14:paraId="0FA6759D" w14:textId="171F255F" w:rsidR="005E0CB8" w:rsidRPr="00C46781" w:rsidRDefault="005E0CB8" w:rsidP="00C467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327C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C4678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0C1E972" w14:textId="5CB1CCAA" w:rsidR="004E327C" w:rsidRPr="004E327C" w:rsidRDefault="005E0CB8" w:rsidP="004E3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6781">
              <w:rPr>
                <w:rFonts w:ascii="Arial" w:hAnsi="Arial" w:cs="Arial"/>
                <w:b/>
                <w:sz w:val="18"/>
                <w:szCs w:val="18"/>
              </w:rPr>
              <w:sym w:font="Wingdings" w:char="F077"/>
            </w:r>
            <w:r w:rsidRPr="00C4678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327C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6A258D95" w14:textId="04934921" w:rsidR="004E327C" w:rsidRPr="00C46781" w:rsidRDefault="004E327C" w:rsidP="00C46781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2072">
              <w:rPr>
                <w:rFonts w:ascii="Arial" w:hAnsi="Arial" w:cs="Arial"/>
                <w:b/>
                <w:sz w:val="18"/>
                <w:szCs w:val="18"/>
              </w:rPr>
              <w:t>Figuren, Handlung und Perspektive in literarischen Texten</w:t>
            </w:r>
            <w:r w:rsidR="00112072" w:rsidRPr="00112072">
              <w:rPr>
                <w:rFonts w:ascii="Arial" w:hAnsi="Arial" w:cs="Arial"/>
                <w:b/>
                <w:sz w:val="18"/>
                <w:szCs w:val="18"/>
              </w:rPr>
              <w:t>: dramatische Ganzschrift</w:t>
            </w:r>
            <w:r w:rsidRPr="00C46781">
              <w:rPr>
                <w:rFonts w:ascii="Arial" w:hAnsi="Arial" w:cs="Arial"/>
                <w:bCs/>
                <w:sz w:val="18"/>
                <w:szCs w:val="18"/>
              </w:rPr>
              <w:t>, Formen dramatischer Texte</w:t>
            </w:r>
            <w:r w:rsidR="0011207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DB57ECC" w14:textId="77777777" w:rsidR="004E327C" w:rsidRPr="00C46781" w:rsidRDefault="004E327C" w:rsidP="00C46781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6781">
              <w:rPr>
                <w:rFonts w:ascii="Arial" w:hAnsi="Arial" w:cs="Arial"/>
                <w:bCs/>
                <w:sz w:val="18"/>
                <w:szCs w:val="18"/>
              </w:rPr>
              <w:t xml:space="preserve">Lesarten von Literatur: Mehrdeutigkeit, </w:t>
            </w:r>
            <w:r w:rsidRPr="00112072">
              <w:rPr>
                <w:rFonts w:ascii="Arial" w:hAnsi="Arial" w:cs="Arial"/>
                <w:b/>
                <w:sz w:val="18"/>
                <w:szCs w:val="18"/>
              </w:rPr>
              <w:t>Lebensweltbezüge literarischer Texte</w:t>
            </w:r>
          </w:p>
          <w:p w14:paraId="796AF965" w14:textId="77777777" w:rsidR="00C46781" w:rsidRPr="004E327C" w:rsidRDefault="00C46781" w:rsidP="00C467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6781">
              <w:rPr>
                <w:rFonts w:ascii="Arial" w:hAnsi="Arial" w:cs="Arial"/>
                <w:b/>
                <w:sz w:val="18"/>
                <w:szCs w:val="18"/>
              </w:rPr>
              <w:t>Medien</w:t>
            </w:r>
            <w:r w:rsidRPr="004E32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7EE980C" w14:textId="5F9E4E44" w:rsidR="00C46781" w:rsidRPr="00C46781" w:rsidRDefault="00C46781" w:rsidP="00C46781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C46781">
              <w:rPr>
                <w:rFonts w:ascii="Arial" w:hAnsi="Arial" w:cs="Arial"/>
                <w:bCs/>
                <w:sz w:val="18"/>
                <w:szCs w:val="18"/>
              </w:rPr>
              <w:t>Mediale Möglichkeiten für Gestaltungsaufgaben kennenlernen und anwenden</w:t>
            </w:r>
          </w:p>
          <w:p w14:paraId="0D00B24A" w14:textId="33712600" w:rsidR="005E0CB8" w:rsidRPr="00C46781" w:rsidRDefault="005E0CB8" w:rsidP="00C467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0CB8" w:rsidRPr="008F2B8E" w14:paraId="1BA28F65" w14:textId="77777777" w:rsidTr="000848C9">
        <w:trPr>
          <w:trHeight w:val="386"/>
        </w:trPr>
        <w:tc>
          <w:tcPr>
            <w:tcW w:w="14884" w:type="dxa"/>
          </w:tcPr>
          <w:p w14:paraId="03EFA53C" w14:textId="078EAF92" w:rsidR="005E0CB8" w:rsidRPr="008F2B8E" w:rsidRDefault="005E0CB8" w:rsidP="00225D3A">
            <w:pPr>
              <w:pStyle w:val="stofftabelletext"/>
              <w:spacing w:after="0" w:line="240" w:lineRule="auto"/>
              <w:ind w:left="0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b/>
                <w:szCs w:val="18"/>
              </w:rPr>
              <w:t xml:space="preserve">Aufgabentyp für Klassenarbeiten: </w:t>
            </w:r>
            <w:r w:rsidR="0017221E" w:rsidRPr="0017221E">
              <w:rPr>
                <w:rFonts w:ascii="Arial" w:hAnsi="Arial" w:cs="Arial"/>
                <w:bCs/>
                <w:szCs w:val="18"/>
              </w:rPr>
              <w:t>Typ 4a: Analysierendes Schreiben − einen</w:t>
            </w:r>
            <w:r w:rsidR="0017221E" w:rsidRPr="0017221E">
              <w:rPr>
                <w:rFonts w:ascii="Arial" w:hAnsi="Arial" w:cs="Arial"/>
                <w:b/>
                <w:szCs w:val="18"/>
              </w:rPr>
              <w:t xml:space="preserve"> </w:t>
            </w:r>
            <w:r w:rsidR="00225D3A">
              <w:rPr>
                <w:rFonts w:ascii="Arial" w:hAnsi="Arial" w:cs="Arial"/>
                <w:b/>
                <w:szCs w:val="18"/>
              </w:rPr>
              <w:t>dramatischen</w:t>
            </w:r>
            <w:r w:rsidR="0017221E" w:rsidRPr="0017221E">
              <w:rPr>
                <w:rFonts w:ascii="Arial" w:hAnsi="Arial" w:cs="Arial"/>
                <w:bCs/>
                <w:szCs w:val="18"/>
              </w:rPr>
              <w:t xml:space="preserve"> Text analysieren und</w:t>
            </w:r>
            <w:r w:rsidR="0017221E" w:rsidRPr="0017221E">
              <w:rPr>
                <w:rFonts w:ascii="Arial" w:hAnsi="Arial" w:cs="Arial"/>
                <w:b/>
                <w:szCs w:val="18"/>
              </w:rPr>
              <w:t xml:space="preserve"> </w:t>
            </w:r>
            <w:r w:rsidR="0017221E" w:rsidRPr="0017221E">
              <w:rPr>
                <w:rFonts w:ascii="Arial" w:hAnsi="Arial" w:cs="Arial"/>
                <w:bCs/>
                <w:szCs w:val="18"/>
              </w:rPr>
              <w:t>interpretieren</w:t>
            </w:r>
          </w:p>
        </w:tc>
      </w:tr>
      <w:tr w:rsidR="00A13FE3" w:rsidRPr="008F2B8E" w14:paraId="35C0F1D9" w14:textId="77777777" w:rsidTr="000848C9">
        <w:tc>
          <w:tcPr>
            <w:tcW w:w="14884" w:type="dxa"/>
          </w:tcPr>
          <w:p w14:paraId="551F8868" w14:textId="7BD0110B" w:rsidR="00A13FE3" w:rsidRPr="008F2B8E" w:rsidRDefault="00A13FE3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</w:t>
            </w:r>
            <w:r w:rsidR="0017221E">
              <w:rPr>
                <w:sz w:val="18"/>
                <w:szCs w:val="18"/>
              </w:rPr>
              <w:t>10-16</w:t>
            </w:r>
            <w:r w:rsidRPr="008F2B8E">
              <w:rPr>
                <w:sz w:val="18"/>
                <w:szCs w:val="18"/>
              </w:rPr>
              <w:t xml:space="preserve"> Ustd.</w:t>
            </w:r>
          </w:p>
        </w:tc>
      </w:tr>
      <w:tr w:rsidR="00A13FE3" w:rsidRPr="008F2B8E" w14:paraId="28540173" w14:textId="77777777" w:rsidTr="000848C9">
        <w:tc>
          <w:tcPr>
            <w:tcW w:w="14884" w:type="dxa"/>
          </w:tcPr>
          <w:p w14:paraId="460AD32B" w14:textId="7360CF4B" w:rsidR="00A13FE3" w:rsidRPr="008F2B8E" w:rsidRDefault="00A13FE3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 xml:space="preserve">: </w:t>
            </w:r>
            <w:r w:rsidR="00112072">
              <w:rPr>
                <w:sz w:val="18"/>
                <w:szCs w:val="18"/>
              </w:rPr>
              <w:t xml:space="preserve">Ganzschrift, </w:t>
            </w:r>
            <w:r w:rsidRPr="008F2B8E">
              <w:rPr>
                <w:sz w:val="18"/>
                <w:szCs w:val="18"/>
              </w:rPr>
              <w:t xml:space="preserve">Lehrbuch: Kapitel </w:t>
            </w:r>
            <w:r>
              <w:rPr>
                <w:sz w:val="18"/>
                <w:szCs w:val="18"/>
              </w:rPr>
              <w:t>9</w:t>
            </w:r>
          </w:p>
        </w:tc>
      </w:tr>
    </w:tbl>
    <w:p w14:paraId="626400E8" w14:textId="72FB427B" w:rsidR="00205CC7" w:rsidRDefault="00205CC7" w:rsidP="008F2B8E">
      <w:pPr>
        <w:rPr>
          <w:rFonts w:ascii="Arial" w:hAnsi="Arial" w:cs="Arial"/>
        </w:rPr>
      </w:pPr>
    </w:p>
    <w:p w14:paraId="349E7D54" w14:textId="06E9C291" w:rsidR="00294E49" w:rsidRDefault="00294E49" w:rsidP="008F2B8E">
      <w:pPr>
        <w:rPr>
          <w:rFonts w:ascii="Arial" w:hAnsi="Arial" w:cs="Arial"/>
        </w:rPr>
      </w:pPr>
    </w:p>
    <w:tbl>
      <w:tblPr>
        <w:tblStyle w:val="Tabellenraster"/>
        <w:tblW w:w="14884" w:type="dxa"/>
        <w:tblInd w:w="-147" w:type="dxa"/>
        <w:tblLook w:val="04A0" w:firstRow="1" w:lastRow="0" w:firstColumn="1" w:lastColumn="0" w:noHBand="0" w:noVBand="1"/>
      </w:tblPr>
      <w:tblGrid>
        <w:gridCol w:w="14884"/>
      </w:tblGrid>
      <w:tr w:rsidR="00294E49" w:rsidRPr="00294E49" w14:paraId="66EFC849" w14:textId="77777777" w:rsidTr="000848C9">
        <w:tc>
          <w:tcPr>
            <w:tcW w:w="14884" w:type="dxa"/>
            <w:shd w:val="clear" w:color="auto" w:fill="D9D9D9" w:themeFill="background1" w:themeFillShade="D9"/>
          </w:tcPr>
          <w:p w14:paraId="31641113" w14:textId="2A70D3EB" w:rsidR="00294E49" w:rsidRPr="00294E49" w:rsidRDefault="00294E49" w:rsidP="00294E4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Allgemeine Hinweise</w:t>
            </w:r>
          </w:p>
        </w:tc>
      </w:tr>
      <w:tr w:rsidR="00294E49" w:rsidRPr="00294E49" w14:paraId="63666414" w14:textId="77777777" w:rsidTr="000848C9">
        <w:tc>
          <w:tcPr>
            <w:tcW w:w="14884" w:type="dxa"/>
          </w:tcPr>
          <w:p w14:paraId="46FF3FE2" w14:textId="601D48C6" w:rsidR="00143407" w:rsidRPr="00143407" w:rsidRDefault="00143407" w:rsidP="00294E49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43407">
              <w:rPr>
                <w:rFonts w:ascii="Arial" w:eastAsia="Arial" w:hAnsi="Arial" w:cs="Arial"/>
                <w:sz w:val="24"/>
                <w:szCs w:val="24"/>
              </w:rPr>
              <w:t>In der Jgst</w:t>
            </w:r>
            <w:r w:rsidR="0069657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43407">
              <w:rPr>
                <w:rFonts w:ascii="Arial" w:eastAsia="Arial" w:hAnsi="Arial" w:cs="Arial"/>
                <w:sz w:val="24"/>
                <w:szCs w:val="24"/>
              </w:rPr>
              <w:t xml:space="preserve"> 8 stehen an:</w:t>
            </w:r>
          </w:p>
          <w:p w14:paraId="1AE2E55D" w14:textId="77777777" w:rsidR="00143407" w:rsidRPr="00143407" w:rsidRDefault="00143407" w:rsidP="00294E49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D5D476" w14:textId="77777777" w:rsidR="00143407" w:rsidRPr="00696574" w:rsidRDefault="00143407" w:rsidP="00696574">
            <w:pPr>
              <w:pStyle w:val="Listenabsatz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574">
              <w:rPr>
                <w:rFonts w:ascii="Arial" w:hAnsi="Arial" w:cs="Arial"/>
                <w:sz w:val="24"/>
                <w:szCs w:val="24"/>
              </w:rPr>
              <w:t>5 Klassenarbeiten</w:t>
            </w:r>
          </w:p>
          <w:p w14:paraId="7BD60146" w14:textId="6B5BCB33" w:rsidR="00143407" w:rsidRPr="00696574" w:rsidRDefault="00143407" w:rsidP="00696574">
            <w:pPr>
              <w:pStyle w:val="Listenabsatz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96574">
              <w:rPr>
                <w:rFonts w:ascii="Arial" w:hAnsi="Arial" w:cs="Arial"/>
                <w:sz w:val="24"/>
                <w:szCs w:val="24"/>
              </w:rPr>
              <w:t>Lernstandserhebung</w:t>
            </w:r>
          </w:p>
          <w:p w14:paraId="4C368A59" w14:textId="77777777" w:rsidR="00294E49" w:rsidRPr="00294E49" w:rsidRDefault="00294E49" w:rsidP="0014340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FF0E2F" w14:textId="77777777" w:rsidR="0014291C" w:rsidRDefault="0014291C" w:rsidP="008F2B8E">
      <w:pPr>
        <w:rPr>
          <w:rFonts w:ascii="Arial" w:hAnsi="Arial" w:cs="Arial"/>
        </w:rPr>
      </w:pPr>
    </w:p>
    <w:sectPr w:rsidR="0014291C" w:rsidSect="00432627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B90D" w14:textId="77777777" w:rsidR="007A2BEF" w:rsidRDefault="007A2BEF" w:rsidP="002421C0">
      <w:pPr>
        <w:spacing w:after="0" w:line="240" w:lineRule="auto"/>
      </w:pPr>
      <w:r>
        <w:separator/>
      </w:r>
    </w:p>
  </w:endnote>
  <w:endnote w:type="continuationSeparator" w:id="0">
    <w:p w14:paraId="05A889DC" w14:textId="77777777" w:rsidR="007A2BEF" w:rsidRDefault="007A2BEF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-Regular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F7D9" w14:textId="77777777" w:rsidR="007A2BEF" w:rsidRDefault="007A2BEF" w:rsidP="002421C0">
      <w:pPr>
        <w:spacing w:after="0" w:line="240" w:lineRule="auto"/>
      </w:pPr>
      <w:r>
        <w:separator/>
      </w:r>
    </w:p>
  </w:footnote>
  <w:footnote w:type="continuationSeparator" w:id="0">
    <w:p w14:paraId="404017D6" w14:textId="77777777" w:rsidR="007A2BEF" w:rsidRDefault="007A2BEF" w:rsidP="0024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D22"/>
    <w:multiLevelType w:val="hybridMultilevel"/>
    <w:tmpl w:val="0226C5E0"/>
    <w:lvl w:ilvl="0" w:tplc="7E027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787B"/>
    <w:multiLevelType w:val="hybridMultilevel"/>
    <w:tmpl w:val="A4BA2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93732"/>
    <w:multiLevelType w:val="hybridMultilevel"/>
    <w:tmpl w:val="81CC0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0340539"/>
    <w:multiLevelType w:val="hybridMultilevel"/>
    <w:tmpl w:val="33B64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4642B34"/>
    <w:multiLevelType w:val="hybridMultilevel"/>
    <w:tmpl w:val="676C1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37ECA"/>
    <w:multiLevelType w:val="hybridMultilevel"/>
    <w:tmpl w:val="A914D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51B07"/>
    <w:multiLevelType w:val="hybridMultilevel"/>
    <w:tmpl w:val="317E1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7817"/>
    <w:multiLevelType w:val="hybridMultilevel"/>
    <w:tmpl w:val="DD3A83E6"/>
    <w:lvl w:ilvl="0" w:tplc="8D52F3AC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7DC5"/>
    <w:multiLevelType w:val="hybridMultilevel"/>
    <w:tmpl w:val="89F4E3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B8559B"/>
    <w:multiLevelType w:val="hybridMultilevel"/>
    <w:tmpl w:val="DD9E82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A1AD0"/>
    <w:multiLevelType w:val="hybridMultilevel"/>
    <w:tmpl w:val="2E8AE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92464"/>
    <w:multiLevelType w:val="hybridMultilevel"/>
    <w:tmpl w:val="96083CE2"/>
    <w:lvl w:ilvl="0" w:tplc="8D52F3AC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F3E52"/>
    <w:multiLevelType w:val="hybridMultilevel"/>
    <w:tmpl w:val="16C84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53324"/>
    <w:multiLevelType w:val="hybridMultilevel"/>
    <w:tmpl w:val="3500A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F4625"/>
    <w:multiLevelType w:val="hybridMultilevel"/>
    <w:tmpl w:val="5DAE54B8"/>
    <w:lvl w:ilvl="0" w:tplc="8D52F3AC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2D47"/>
    <w:multiLevelType w:val="hybridMultilevel"/>
    <w:tmpl w:val="5F0607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2D5026"/>
    <w:multiLevelType w:val="hybridMultilevel"/>
    <w:tmpl w:val="1AF6BD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E222A7"/>
    <w:multiLevelType w:val="hybridMultilevel"/>
    <w:tmpl w:val="A12C7E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1407"/>
    <w:multiLevelType w:val="hybridMultilevel"/>
    <w:tmpl w:val="E3FCF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976E7"/>
    <w:multiLevelType w:val="hybridMultilevel"/>
    <w:tmpl w:val="2998F2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AD67AD"/>
    <w:multiLevelType w:val="hybridMultilevel"/>
    <w:tmpl w:val="1FD47622"/>
    <w:lvl w:ilvl="0" w:tplc="9600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5B4C91"/>
    <w:multiLevelType w:val="multilevel"/>
    <w:tmpl w:val="E8B630D0"/>
    <w:lvl w:ilvl="0">
      <w:start w:val="2"/>
      <w:numFmt w:val="decimal"/>
      <w:lvlText w:val="%1"/>
      <w:lvlJc w:val="left"/>
      <w:pPr>
        <w:ind w:left="92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1" w:hanging="709"/>
        <w:jc w:val="right"/>
      </w:pPr>
      <w:rPr>
        <w:rFonts w:ascii="Arial" w:eastAsia="Arial" w:hAnsi="Arial" w:hint="default"/>
        <w:b/>
        <w:bCs/>
        <w:spacing w:val="-1"/>
        <w:w w:val="100"/>
        <w:sz w:val="26"/>
        <w:szCs w:val="26"/>
      </w:rPr>
    </w:lvl>
    <w:lvl w:ilvl="3">
      <w:start w:val="1"/>
      <w:numFmt w:val="bullet"/>
      <w:lvlText w:val=""/>
      <w:lvlJc w:val="left"/>
      <w:pPr>
        <w:ind w:left="544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17" w:hanging="360"/>
      </w:pPr>
      <w:rPr>
        <w:rFonts w:hint="default"/>
      </w:rPr>
    </w:lvl>
  </w:abstractNum>
  <w:num w:numId="1" w16cid:durableId="521171373">
    <w:abstractNumId w:val="2"/>
  </w:num>
  <w:num w:numId="2" w16cid:durableId="1986163079">
    <w:abstractNumId w:val="24"/>
  </w:num>
  <w:num w:numId="3" w16cid:durableId="8260168">
    <w:abstractNumId w:val="20"/>
  </w:num>
  <w:num w:numId="4" w16cid:durableId="318533922">
    <w:abstractNumId w:val="6"/>
  </w:num>
  <w:num w:numId="5" w16cid:durableId="774518427">
    <w:abstractNumId w:val="26"/>
  </w:num>
  <w:num w:numId="6" w16cid:durableId="1140152927">
    <w:abstractNumId w:val="14"/>
  </w:num>
  <w:num w:numId="7" w16cid:durableId="1767574809">
    <w:abstractNumId w:val="5"/>
  </w:num>
  <w:num w:numId="8" w16cid:durableId="1470973035">
    <w:abstractNumId w:val="16"/>
  </w:num>
  <w:num w:numId="9" w16cid:durableId="1197084334">
    <w:abstractNumId w:val="10"/>
  </w:num>
  <w:num w:numId="10" w16cid:durableId="1433234545">
    <w:abstractNumId w:val="1"/>
  </w:num>
  <w:num w:numId="11" w16cid:durableId="914582735">
    <w:abstractNumId w:val="15"/>
  </w:num>
  <w:num w:numId="12" w16cid:durableId="1629428843">
    <w:abstractNumId w:val="3"/>
  </w:num>
  <w:num w:numId="13" w16cid:durableId="459766680">
    <w:abstractNumId w:val="12"/>
  </w:num>
  <w:num w:numId="14" w16cid:durableId="1577327266">
    <w:abstractNumId w:val="29"/>
  </w:num>
  <w:num w:numId="15" w16cid:durableId="431437942">
    <w:abstractNumId w:val="36"/>
  </w:num>
  <w:num w:numId="16" w16cid:durableId="198859980">
    <w:abstractNumId w:val="4"/>
  </w:num>
  <w:num w:numId="17" w16cid:durableId="832570297">
    <w:abstractNumId w:val="8"/>
  </w:num>
  <w:num w:numId="18" w16cid:durableId="319776624">
    <w:abstractNumId w:val="18"/>
  </w:num>
  <w:num w:numId="19" w16cid:durableId="580141345">
    <w:abstractNumId w:val="37"/>
  </w:num>
  <w:num w:numId="20" w16cid:durableId="1730415595">
    <w:abstractNumId w:val="33"/>
  </w:num>
  <w:num w:numId="21" w16cid:durableId="1803887299">
    <w:abstractNumId w:val="7"/>
  </w:num>
  <w:num w:numId="22" w16cid:durableId="262303657">
    <w:abstractNumId w:val="22"/>
  </w:num>
  <w:num w:numId="23" w16cid:durableId="1617760553">
    <w:abstractNumId w:val="23"/>
  </w:num>
  <w:num w:numId="24" w16cid:durableId="1049182045">
    <w:abstractNumId w:val="34"/>
  </w:num>
  <w:num w:numId="25" w16cid:durableId="1001539982">
    <w:abstractNumId w:val="38"/>
  </w:num>
  <w:num w:numId="26" w16cid:durableId="1450705873">
    <w:abstractNumId w:val="9"/>
  </w:num>
  <w:num w:numId="27" w16cid:durableId="1051808563">
    <w:abstractNumId w:val="32"/>
  </w:num>
  <w:num w:numId="28" w16cid:durableId="2003465269">
    <w:abstractNumId w:val="28"/>
  </w:num>
  <w:num w:numId="29" w16cid:durableId="2056079908">
    <w:abstractNumId w:val="0"/>
  </w:num>
  <w:num w:numId="30" w16cid:durableId="1900899106">
    <w:abstractNumId w:val="30"/>
  </w:num>
  <w:num w:numId="31" w16cid:durableId="2098791965">
    <w:abstractNumId w:val="19"/>
  </w:num>
  <w:num w:numId="32" w16cid:durableId="901938982">
    <w:abstractNumId w:val="11"/>
  </w:num>
  <w:num w:numId="33" w16cid:durableId="231738596">
    <w:abstractNumId w:val="13"/>
  </w:num>
  <w:num w:numId="34" w16cid:durableId="1990670274">
    <w:abstractNumId w:val="17"/>
  </w:num>
  <w:num w:numId="35" w16cid:durableId="1684016424">
    <w:abstractNumId w:val="35"/>
  </w:num>
  <w:num w:numId="36" w16cid:durableId="1347632446">
    <w:abstractNumId w:val="27"/>
  </w:num>
  <w:num w:numId="37" w16cid:durableId="157891315">
    <w:abstractNumId w:val="21"/>
  </w:num>
  <w:num w:numId="38" w16cid:durableId="1997373281">
    <w:abstractNumId w:val="31"/>
  </w:num>
  <w:num w:numId="39" w16cid:durableId="8083976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9"/>
    <w:rsid w:val="00000DDB"/>
    <w:rsid w:val="000065FC"/>
    <w:rsid w:val="000120F8"/>
    <w:rsid w:val="00022F7F"/>
    <w:rsid w:val="00025D11"/>
    <w:rsid w:val="000265E7"/>
    <w:rsid w:val="00031A54"/>
    <w:rsid w:val="000328F5"/>
    <w:rsid w:val="00033376"/>
    <w:rsid w:val="000336BF"/>
    <w:rsid w:val="0003420C"/>
    <w:rsid w:val="000350F7"/>
    <w:rsid w:val="00036284"/>
    <w:rsid w:val="00037313"/>
    <w:rsid w:val="00045E18"/>
    <w:rsid w:val="0006066C"/>
    <w:rsid w:val="0006422F"/>
    <w:rsid w:val="000665E9"/>
    <w:rsid w:val="00070011"/>
    <w:rsid w:val="000706CF"/>
    <w:rsid w:val="0007078C"/>
    <w:rsid w:val="00070AD7"/>
    <w:rsid w:val="00071D86"/>
    <w:rsid w:val="000724E4"/>
    <w:rsid w:val="000741C1"/>
    <w:rsid w:val="000772FB"/>
    <w:rsid w:val="000848C9"/>
    <w:rsid w:val="0008597C"/>
    <w:rsid w:val="000928EC"/>
    <w:rsid w:val="000967B2"/>
    <w:rsid w:val="000A14EA"/>
    <w:rsid w:val="000A1CE7"/>
    <w:rsid w:val="000A311E"/>
    <w:rsid w:val="000A49D5"/>
    <w:rsid w:val="000C2179"/>
    <w:rsid w:val="000C43FB"/>
    <w:rsid w:val="000C687A"/>
    <w:rsid w:val="000C7F8E"/>
    <w:rsid w:val="000D5C37"/>
    <w:rsid w:val="000E15AF"/>
    <w:rsid w:val="000E2978"/>
    <w:rsid w:val="000E5146"/>
    <w:rsid w:val="000F28CF"/>
    <w:rsid w:val="000F56B1"/>
    <w:rsid w:val="000F5D44"/>
    <w:rsid w:val="000F716B"/>
    <w:rsid w:val="00101843"/>
    <w:rsid w:val="00105E67"/>
    <w:rsid w:val="0011022D"/>
    <w:rsid w:val="001116FC"/>
    <w:rsid w:val="00112072"/>
    <w:rsid w:val="00112578"/>
    <w:rsid w:val="00113544"/>
    <w:rsid w:val="00122305"/>
    <w:rsid w:val="00123E75"/>
    <w:rsid w:val="0014291C"/>
    <w:rsid w:val="00143407"/>
    <w:rsid w:val="0015070D"/>
    <w:rsid w:val="00155992"/>
    <w:rsid w:val="001628EC"/>
    <w:rsid w:val="00162F92"/>
    <w:rsid w:val="0017221E"/>
    <w:rsid w:val="00191EF6"/>
    <w:rsid w:val="00192A2D"/>
    <w:rsid w:val="00193BE5"/>
    <w:rsid w:val="00193E07"/>
    <w:rsid w:val="001973AC"/>
    <w:rsid w:val="001A4ED7"/>
    <w:rsid w:val="001A613F"/>
    <w:rsid w:val="001B01C6"/>
    <w:rsid w:val="001B1B99"/>
    <w:rsid w:val="001B4AAC"/>
    <w:rsid w:val="001C17D4"/>
    <w:rsid w:val="001C39B2"/>
    <w:rsid w:val="001C4CFE"/>
    <w:rsid w:val="001D4E8D"/>
    <w:rsid w:val="001D7702"/>
    <w:rsid w:val="001D790A"/>
    <w:rsid w:val="001E16D4"/>
    <w:rsid w:val="001E1CEC"/>
    <w:rsid w:val="001E6753"/>
    <w:rsid w:val="001F68DF"/>
    <w:rsid w:val="00205CC7"/>
    <w:rsid w:val="0021241D"/>
    <w:rsid w:val="00214110"/>
    <w:rsid w:val="002151AD"/>
    <w:rsid w:val="00216577"/>
    <w:rsid w:val="00220BCD"/>
    <w:rsid w:val="00225D3A"/>
    <w:rsid w:val="00232A8F"/>
    <w:rsid w:val="00236568"/>
    <w:rsid w:val="002373B6"/>
    <w:rsid w:val="00240F64"/>
    <w:rsid w:val="00241009"/>
    <w:rsid w:val="002421C0"/>
    <w:rsid w:val="002421D2"/>
    <w:rsid w:val="00245409"/>
    <w:rsid w:val="002550AE"/>
    <w:rsid w:val="00255412"/>
    <w:rsid w:val="0025799B"/>
    <w:rsid w:val="00260131"/>
    <w:rsid w:val="00261825"/>
    <w:rsid w:val="00261AF6"/>
    <w:rsid w:val="00267E91"/>
    <w:rsid w:val="002753BD"/>
    <w:rsid w:val="00275CCB"/>
    <w:rsid w:val="0027790D"/>
    <w:rsid w:val="002813D9"/>
    <w:rsid w:val="00284727"/>
    <w:rsid w:val="00285047"/>
    <w:rsid w:val="00287E2F"/>
    <w:rsid w:val="00292878"/>
    <w:rsid w:val="002939B8"/>
    <w:rsid w:val="00294E49"/>
    <w:rsid w:val="002A5A7C"/>
    <w:rsid w:val="002B0356"/>
    <w:rsid w:val="002B5780"/>
    <w:rsid w:val="002C0330"/>
    <w:rsid w:val="002C07C3"/>
    <w:rsid w:val="002C2C87"/>
    <w:rsid w:val="002C3526"/>
    <w:rsid w:val="002C3C12"/>
    <w:rsid w:val="002C4770"/>
    <w:rsid w:val="002C5FBB"/>
    <w:rsid w:val="002D2EAC"/>
    <w:rsid w:val="002D64AA"/>
    <w:rsid w:val="002D7227"/>
    <w:rsid w:val="002E536A"/>
    <w:rsid w:val="002F2920"/>
    <w:rsid w:val="002F532B"/>
    <w:rsid w:val="002F5AFC"/>
    <w:rsid w:val="002F7BE3"/>
    <w:rsid w:val="0030224B"/>
    <w:rsid w:val="00303A52"/>
    <w:rsid w:val="00317988"/>
    <w:rsid w:val="00331148"/>
    <w:rsid w:val="0033538B"/>
    <w:rsid w:val="00356522"/>
    <w:rsid w:val="00361965"/>
    <w:rsid w:val="00380181"/>
    <w:rsid w:val="00380940"/>
    <w:rsid w:val="00380DD3"/>
    <w:rsid w:val="0038371E"/>
    <w:rsid w:val="00385A98"/>
    <w:rsid w:val="00387BC1"/>
    <w:rsid w:val="003941B8"/>
    <w:rsid w:val="003B06D1"/>
    <w:rsid w:val="003B26F6"/>
    <w:rsid w:val="003B67FC"/>
    <w:rsid w:val="003B6B2B"/>
    <w:rsid w:val="003C37B1"/>
    <w:rsid w:val="003C5084"/>
    <w:rsid w:val="003D439C"/>
    <w:rsid w:val="003D4DB8"/>
    <w:rsid w:val="003E470F"/>
    <w:rsid w:val="003E4E7F"/>
    <w:rsid w:val="003F2015"/>
    <w:rsid w:val="003F2C77"/>
    <w:rsid w:val="003F6DCD"/>
    <w:rsid w:val="00401CBF"/>
    <w:rsid w:val="004021CB"/>
    <w:rsid w:val="004031E2"/>
    <w:rsid w:val="00415200"/>
    <w:rsid w:val="00415E28"/>
    <w:rsid w:val="00420711"/>
    <w:rsid w:val="00425373"/>
    <w:rsid w:val="00432627"/>
    <w:rsid w:val="00433F83"/>
    <w:rsid w:val="00434151"/>
    <w:rsid w:val="00437B4F"/>
    <w:rsid w:val="00442592"/>
    <w:rsid w:val="004472C8"/>
    <w:rsid w:val="0045420C"/>
    <w:rsid w:val="00454EC2"/>
    <w:rsid w:val="00455726"/>
    <w:rsid w:val="004575DC"/>
    <w:rsid w:val="00457D98"/>
    <w:rsid w:val="00467B93"/>
    <w:rsid w:val="0047375D"/>
    <w:rsid w:val="004744DA"/>
    <w:rsid w:val="004767F5"/>
    <w:rsid w:val="00485C64"/>
    <w:rsid w:val="00485CC1"/>
    <w:rsid w:val="0049496F"/>
    <w:rsid w:val="004A29F0"/>
    <w:rsid w:val="004A7753"/>
    <w:rsid w:val="004C1046"/>
    <w:rsid w:val="004C60FA"/>
    <w:rsid w:val="004C7ADC"/>
    <w:rsid w:val="004C7F2C"/>
    <w:rsid w:val="004D0FDE"/>
    <w:rsid w:val="004D192B"/>
    <w:rsid w:val="004D196C"/>
    <w:rsid w:val="004D2E54"/>
    <w:rsid w:val="004E327C"/>
    <w:rsid w:val="004E3477"/>
    <w:rsid w:val="004F7230"/>
    <w:rsid w:val="00502728"/>
    <w:rsid w:val="00507005"/>
    <w:rsid w:val="00515C31"/>
    <w:rsid w:val="00524674"/>
    <w:rsid w:val="00532122"/>
    <w:rsid w:val="0053615B"/>
    <w:rsid w:val="00542BA0"/>
    <w:rsid w:val="0054575C"/>
    <w:rsid w:val="00546C17"/>
    <w:rsid w:val="0055061C"/>
    <w:rsid w:val="00555873"/>
    <w:rsid w:val="00562A59"/>
    <w:rsid w:val="0057088E"/>
    <w:rsid w:val="0057175C"/>
    <w:rsid w:val="005732C4"/>
    <w:rsid w:val="0057559A"/>
    <w:rsid w:val="005861C6"/>
    <w:rsid w:val="005948B9"/>
    <w:rsid w:val="00594B05"/>
    <w:rsid w:val="00597C73"/>
    <w:rsid w:val="005A0EA1"/>
    <w:rsid w:val="005A1199"/>
    <w:rsid w:val="005A4357"/>
    <w:rsid w:val="005A76A4"/>
    <w:rsid w:val="005B106D"/>
    <w:rsid w:val="005B2CEC"/>
    <w:rsid w:val="005B73C1"/>
    <w:rsid w:val="005C45AA"/>
    <w:rsid w:val="005D2F54"/>
    <w:rsid w:val="005D6247"/>
    <w:rsid w:val="005D673C"/>
    <w:rsid w:val="005E0CB8"/>
    <w:rsid w:val="005E109B"/>
    <w:rsid w:val="005E5FCD"/>
    <w:rsid w:val="005F176B"/>
    <w:rsid w:val="005F5D2C"/>
    <w:rsid w:val="00601124"/>
    <w:rsid w:val="00602E05"/>
    <w:rsid w:val="00606553"/>
    <w:rsid w:val="0061238D"/>
    <w:rsid w:val="006208F1"/>
    <w:rsid w:val="0062091D"/>
    <w:rsid w:val="006248BB"/>
    <w:rsid w:val="00626356"/>
    <w:rsid w:val="006276DD"/>
    <w:rsid w:val="00632353"/>
    <w:rsid w:val="0063412E"/>
    <w:rsid w:val="00653036"/>
    <w:rsid w:val="00656F8C"/>
    <w:rsid w:val="0066464A"/>
    <w:rsid w:val="00664ACB"/>
    <w:rsid w:val="006702FF"/>
    <w:rsid w:val="00671DE6"/>
    <w:rsid w:val="006771DE"/>
    <w:rsid w:val="00677EEB"/>
    <w:rsid w:val="006803CF"/>
    <w:rsid w:val="00680B42"/>
    <w:rsid w:val="0068192F"/>
    <w:rsid w:val="00685E22"/>
    <w:rsid w:val="006936AD"/>
    <w:rsid w:val="00693C38"/>
    <w:rsid w:val="0069422F"/>
    <w:rsid w:val="00696574"/>
    <w:rsid w:val="006A2154"/>
    <w:rsid w:val="006A6EB0"/>
    <w:rsid w:val="006B0F68"/>
    <w:rsid w:val="006B16A0"/>
    <w:rsid w:val="006B219C"/>
    <w:rsid w:val="006B6098"/>
    <w:rsid w:val="006C29A2"/>
    <w:rsid w:val="006C5866"/>
    <w:rsid w:val="006D39E8"/>
    <w:rsid w:val="006D7111"/>
    <w:rsid w:val="006E3794"/>
    <w:rsid w:val="006E46A1"/>
    <w:rsid w:val="006F100F"/>
    <w:rsid w:val="006F2A6E"/>
    <w:rsid w:val="007010A2"/>
    <w:rsid w:val="00706C8B"/>
    <w:rsid w:val="00706CCD"/>
    <w:rsid w:val="007075C3"/>
    <w:rsid w:val="00707D1B"/>
    <w:rsid w:val="00717FEB"/>
    <w:rsid w:val="00720499"/>
    <w:rsid w:val="00720B9D"/>
    <w:rsid w:val="00722754"/>
    <w:rsid w:val="00724074"/>
    <w:rsid w:val="007246E2"/>
    <w:rsid w:val="0073029A"/>
    <w:rsid w:val="007455EC"/>
    <w:rsid w:val="00745AC1"/>
    <w:rsid w:val="00752430"/>
    <w:rsid w:val="00757E87"/>
    <w:rsid w:val="00763CAF"/>
    <w:rsid w:val="007666E0"/>
    <w:rsid w:val="00770752"/>
    <w:rsid w:val="00770916"/>
    <w:rsid w:val="0077551D"/>
    <w:rsid w:val="0077558D"/>
    <w:rsid w:val="00783335"/>
    <w:rsid w:val="0079692E"/>
    <w:rsid w:val="007A1D55"/>
    <w:rsid w:val="007A272F"/>
    <w:rsid w:val="007A2BEF"/>
    <w:rsid w:val="007A34E9"/>
    <w:rsid w:val="007B2DAD"/>
    <w:rsid w:val="007B550F"/>
    <w:rsid w:val="007B6D4F"/>
    <w:rsid w:val="007C116D"/>
    <w:rsid w:val="007C1D78"/>
    <w:rsid w:val="007C2291"/>
    <w:rsid w:val="007C2E0B"/>
    <w:rsid w:val="007C41DE"/>
    <w:rsid w:val="007C452F"/>
    <w:rsid w:val="007C5C10"/>
    <w:rsid w:val="007C6585"/>
    <w:rsid w:val="007D060F"/>
    <w:rsid w:val="007D0C10"/>
    <w:rsid w:val="007D1F9F"/>
    <w:rsid w:val="007D401A"/>
    <w:rsid w:val="007E1822"/>
    <w:rsid w:val="007E1ABD"/>
    <w:rsid w:val="007F0ED7"/>
    <w:rsid w:val="007F1F34"/>
    <w:rsid w:val="007F3038"/>
    <w:rsid w:val="00801333"/>
    <w:rsid w:val="008014D1"/>
    <w:rsid w:val="00802D09"/>
    <w:rsid w:val="00802D4F"/>
    <w:rsid w:val="008031B7"/>
    <w:rsid w:val="0080323E"/>
    <w:rsid w:val="00804FC4"/>
    <w:rsid w:val="008132BF"/>
    <w:rsid w:val="00815B13"/>
    <w:rsid w:val="008256A7"/>
    <w:rsid w:val="00833373"/>
    <w:rsid w:val="0083352E"/>
    <w:rsid w:val="00833E27"/>
    <w:rsid w:val="008650F0"/>
    <w:rsid w:val="00865C70"/>
    <w:rsid w:val="008752BF"/>
    <w:rsid w:val="00876174"/>
    <w:rsid w:val="00881372"/>
    <w:rsid w:val="008861FC"/>
    <w:rsid w:val="00891E92"/>
    <w:rsid w:val="008929FE"/>
    <w:rsid w:val="008A1DCD"/>
    <w:rsid w:val="008A3382"/>
    <w:rsid w:val="008A438D"/>
    <w:rsid w:val="008B2B7E"/>
    <w:rsid w:val="008B5C80"/>
    <w:rsid w:val="008D0A7F"/>
    <w:rsid w:val="008D4930"/>
    <w:rsid w:val="008D575B"/>
    <w:rsid w:val="008E4E81"/>
    <w:rsid w:val="008E7667"/>
    <w:rsid w:val="008F081E"/>
    <w:rsid w:val="008F2B8E"/>
    <w:rsid w:val="008F311A"/>
    <w:rsid w:val="008F37AB"/>
    <w:rsid w:val="008F5465"/>
    <w:rsid w:val="0090000D"/>
    <w:rsid w:val="0091350A"/>
    <w:rsid w:val="00915E9D"/>
    <w:rsid w:val="0091701C"/>
    <w:rsid w:val="00917071"/>
    <w:rsid w:val="009170C7"/>
    <w:rsid w:val="0092033F"/>
    <w:rsid w:val="00921247"/>
    <w:rsid w:val="00922BF7"/>
    <w:rsid w:val="00930494"/>
    <w:rsid w:val="00932A1F"/>
    <w:rsid w:val="009336E1"/>
    <w:rsid w:val="00934094"/>
    <w:rsid w:val="00935128"/>
    <w:rsid w:val="00941842"/>
    <w:rsid w:val="0094463C"/>
    <w:rsid w:val="0095630B"/>
    <w:rsid w:val="00960C15"/>
    <w:rsid w:val="0096606A"/>
    <w:rsid w:val="00967F58"/>
    <w:rsid w:val="00977BB2"/>
    <w:rsid w:val="00977C45"/>
    <w:rsid w:val="00977CD1"/>
    <w:rsid w:val="00991856"/>
    <w:rsid w:val="00992D42"/>
    <w:rsid w:val="00997E53"/>
    <w:rsid w:val="009A5739"/>
    <w:rsid w:val="009B2229"/>
    <w:rsid w:val="009B7E07"/>
    <w:rsid w:val="009C038F"/>
    <w:rsid w:val="009C2DB3"/>
    <w:rsid w:val="009C3E67"/>
    <w:rsid w:val="009D3DEC"/>
    <w:rsid w:val="009D42F0"/>
    <w:rsid w:val="009D4FFF"/>
    <w:rsid w:val="009D6A63"/>
    <w:rsid w:val="009E319E"/>
    <w:rsid w:val="009F58A8"/>
    <w:rsid w:val="009F70FE"/>
    <w:rsid w:val="00A0639C"/>
    <w:rsid w:val="00A12015"/>
    <w:rsid w:val="00A12BE4"/>
    <w:rsid w:val="00A13FE3"/>
    <w:rsid w:val="00A25D03"/>
    <w:rsid w:val="00A276D2"/>
    <w:rsid w:val="00A40F47"/>
    <w:rsid w:val="00A42070"/>
    <w:rsid w:val="00A451FE"/>
    <w:rsid w:val="00A479DD"/>
    <w:rsid w:val="00A61328"/>
    <w:rsid w:val="00A61C79"/>
    <w:rsid w:val="00A63A27"/>
    <w:rsid w:val="00A64652"/>
    <w:rsid w:val="00A70388"/>
    <w:rsid w:val="00A7169C"/>
    <w:rsid w:val="00A77815"/>
    <w:rsid w:val="00A77883"/>
    <w:rsid w:val="00A80C78"/>
    <w:rsid w:val="00A81747"/>
    <w:rsid w:val="00A86CBD"/>
    <w:rsid w:val="00A92FFC"/>
    <w:rsid w:val="00A94392"/>
    <w:rsid w:val="00A961CC"/>
    <w:rsid w:val="00AA5554"/>
    <w:rsid w:val="00AB160C"/>
    <w:rsid w:val="00AB2F07"/>
    <w:rsid w:val="00AC2D17"/>
    <w:rsid w:val="00AD2273"/>
    <w:rsid w:val="00AD3FA9"/>
    <w:rsid w:val="00AD44F8"/>
    <w:rsid w:val="00AE36AA"/>
    <w:rsid w:val="00AE6123"/>
    <w:rsid w:val="00AE6758"/>
    <w:rsid w:val="00AF4204"/>
    <w:rsid w:val="00AF44AB"/>
    <w:rsid w:val="00AF45B2"/>
    <w:rsid w:val="00B16786"/>
    <w:rsid w:val="00B203DD"/>
    <w:rsid w:val="00B209C9"/>
    <w:rsid w:val="00B37AEC"/>
    <w:rsid w:val="00B37F2E"/>
    <w:rsid w:val="00B40F81"/>
    <w:rsid w:val="00B42536"/>
    <w:rsid w:val="00B43AE2"/>
    <w:rsid w:val="00B4617C"/>
    <w:rsid w:val="00B5323A"/>
    <w:rsid w:val="00B64D58"/>
    <w:rsid w:val="00B65022"/>
    <w:rsid w:val="00B745C9"/>
    <w:rsid w:val="00B7685A"/>
    <w:rsid w:val="00B80305"/>
    <w:rsid w:val="00B80B36"/>
    <w:rsid w:val="00B8595D"/>
    <w:rsid w:val="00B85B9A"/>
    <w:rsid w:val="00B92A6E"/>
    <w:rsid w:val="00BA6B64"/>
    <w:rsid w:val="00BA7CD3"/>
    <w:rsid w:val="00BB0D3E"/>
    <w:rsid w:val="00BC11CB"/>
    <w:rsid w:val="00BC4075"/>
    <w:rsid w:val="00BC6E86"/>
    <w:rsid w:val="00BD32AA"/>
    <w:rsid w:val="00BD43E3"/>
    <w:rsid w:val="00BD6B55"/>
    <w:rsid w:val="00BE7628"/>
    <w:rsid w:val="00BF37D9"/>
    <w:rsid w:val="00C01EA4"/>
    <w:rsid w:val="00C07151"/>
    <w:rsid w:val="00C07673"/>
    <w:rsid w:val="00C12B7E"/>
    <w:rsid w:val="00C2107C"/>
    <w:rsid w:val="00C22109"/>
    <w:rsid w:val="00C31F7F"/>
    <w:rsid w:val="00C352D2"/>
    <w:rsid w:val="00C40130"/>
    <w:rsid w:val="00C4071A"/>
    <w:rsid w:val="00C46781"/>
    <w:rsid w:val="00C46A50"/>
    <w:rsid w:val="00C50819"/>
    <w:rsid w:val="00C51F2B"/>
    <w:rsid w:val="00C52253"/>
    <w:rsid w:val="00C53775"/>
    <w:rsid w:val="00C5397C"/>
    <w:rsid w:val="00C544E7"/>
    <w:rsid w:val="00C54A15"/>
    <w:rsid w:val="00C55480"/>
    <w:rsid w:val="00C5605C"/>
    <w:rsid w:val="00C6022E"/>
    <w:rsid w:val="00C60F62"/>
    <w:rsid w:val="00C61C8C"/>
    <w:rsid w:val="00C72A6A"/>
    <w:rsid w:val="00C82735"/>
    <w:rsid w:val="00C8306E"/>
    <w:rsid w:val="00C87986"/>
    <w:rsid w:val="00C97462"/>
    <w:rsid w:val="00CA069A"/>
    <w:rsid w:val="00CA1973"/>
    <w:rsid w:val="00CA47DC"/>
    <w:rsid w:val="00CA4F1B"/>
    <w:rsid w:val="00CA7FEB"/>
    <w:rsid w:val="00CB4256"/>
    <w:rsid w:val="00CB7C6D"/>
    <w:rsid w:val="00CC351E"/>
    <w:rsid w:val="00CD30D2"/>
    <w:rsid w:val="00CD446F"/>
    <w:rsid w:val="00CE67B1"/>
    <w:rsid w:val="00CE7072"/>
    <w:rsid w:val="00CF00AE"/>
    <w:rsid w:val="00CF385C"/>
    <w:rsid w:val="00CF3960"/>
    <w:rsid w:val="00CF698B"/>
    <w:rsid w:val="00CF7B35"/>
    <w:rsid w:val="00D020E3"/>
    <w:rsid w:val="00D0669D"/>
    <w:rsid w:val="00D13F12"/>
    <w:rsid w:val="00D16733"/>
    <w:rsid w:val="00D1795A"/>
    <w:rsid w:val="00D363B9"/>
    <w:rsid w:val="00D521A5"/>
    <w:rsid w:val="00D537B0"/>
    <w:rsid w:val="00D6136D"/>
    <w:rsid w:val="00D63BC9"/>
    <w:rsid w:val="00D73656"/>
    <w:rsid w:val="00D7448B"/>
    <w:rsid w:val="00D832CC"/>
    <w:rsid w:val="00D92173"/>
    <w:rsid w:val="00D942F0"/>
    <w:rsid w:val="00D94DE8"/>
    <w:rsid w:val="00D94FD4"/>
    <w:rsid w:val="00DA00F5"/>
    <w:rsid w:val="00DA0738"/>
    <w:rsid w:val="00DA3916"/>
    <w:rsid w:val="00DB08FD"/>
    <w:rsid w:val="00DB28F5"/>
    <w:rsid w:val="00DC34CA"/>
    <w:rsid w:val="00DD3B78"/>
    <w:rsid w:val="00DE3391"/>
    <w:rsid w:val="00DE5109"/>
    <w:rsid w:val="00DF1BCD"/>
    <w:rsid w:val="00E021BD"/>
    <w:rsid w:val="00E10FA8"/>
    <w:rsid w:val="00E13A7C"/>
    <w:rsid w:val="00E16ECC"/>
    <w:rsid w:val="00E176B5"/>
    <w:rsid w:val="00E20527"/>
    <w:rsid w:val="00E23C33"/>
    <w:rsid w:val="00E247AA"/>
    <w:rsid w:val="00E25B4B"/>
    <w:rsid w:val="00E27802"/>
    <w:rsid w:val="00E3277E"/>
    <w:rsid w:val="00E35D83"/>
    <w:rsid w:val="00E419A6"/>
    <w:rsid w:val="00E43A35"/>
    <w:rsid w:val="00E45022"/>
    <w:rsid w:val="00E520ED"/>
    <w:rsid w:val="00E525AF"/>
    <w:rsid w:val="00E62708"/>
    <w:rsid w:val="00E77AA3"/>
    <w:rsid w:val="00E77E8D"/>
    <w:rsid w:val="00E82425"/>
    <w:rsid w:val="00E9394C"/>
    <w:rsid w:val="00E943B6"/>
    <w:rsid w:val="00E96D62"/>
    <w:rsid w:val="00E97819"/>
    <w:rsid w:val="00EA35E6"/>
    <w:rsid w:val="00EA4A73"/>
    <w:rsid w:val="00EA74B2"/>
    <w:rsid w:val="00EB412C"/>
    <w:rsid w:val="00EC2C86"/>
    <w:rsid w:val="00EC3ED6"/>
    <w:rsid w:val="00ED121C"/>
    <w:rsid w:val="00ED3401"/>
    <w:rsid w:val="00ED3C8C"/>
    <w:rsid w:val="00ED4163"/>
    <w:rsid w:val="00ED7846"/>
    <w:rsid w:val="00EF123E"/>
    <w:rsid w:val="00EF3B0A"/>
    <w:rsid w:val="00EF6FFB"/>
    <w:rsid w:val="00F03405"/>
    <w:rsid w:val="00F12959"/>
    <w:rsid w:val="00F210AE"/>
    <w:rsid w:val="00F21429"/>
    <w:rsid w:val="00F24640"/>
    <w:rsid w:val="00F25313"/>
    <w:rsid w:val="00F273E1"/>
    <w:rsid w:val="00F27C2B"/>
    <w:rsid w:val="00F324DC"/>
    <w:rsid w:val="00F35D3E"/>
    <w:rsid w:val="00F36FE4"/>
    <w:rsid w:val="00F418CC"/>
    <w:rsid w:val="00F460DE"/>
    <w:rsid w:val="00F47832"/>
    <w:rsid w:val="00F51850"/>
    <w:rsid w:val="00F548CD"/>
    <w:rsid w:val="00F66BE2"/>
    <w:rsid w:val="00F71883"/>
    <w:rsid w:val="00F72B38"/>
    <w:rsid w:val="00F73D5C"/>
    <w:rsid w:val="00F753B7"/>
    <w:rsid w:val="00F77101"/>
    <w:rsid w:val="00F77765"/>
    <w:rsid w:val="00F777DF"/>
    <w:rsid w:val="00F876B6"/>
    <w:rsid w:val="00F92103"/>
    <w:rsid w:val="00F92150"/>
    <w:rsid w:val="00F947CF"/>
    <w:rsid w:val="00FA3605"/>
    <w:rsid w:val="00FA4C64"/>
    <w:rsid w:val="00FB405A"/>
    <w:rsid w:val="00FC1158"/>
    <w:rsid w:val="00FC197D"/>
    <w:rsid w:val="00FC257D"/>
    <w:rsid w:val="00FC2B30"/>
    <w:rsid w:val="00FC6F31"/>
    <w:rsid w:val="00FD14D6"/>
    <w:rsid w:val="00FD23C6"/>
    <w:rsid w:val="00FD5984"/>
    <w:rsid w:val="00FD5ADC"/>
    <w:rsid w:val="00FD75BF"/>
    <w:rsid w:val="00FD7AE2"/>
    <w:rsid w:val="00FE1F4A"/>
    <w:rsid w:val="00FE6BE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E34B"/>
  <w15:docId w15:val="{A2854C26-B7FF-BD46-9297-FDC6C4A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4E49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Flietext">
    <w:name w:val="Fließtext_"/>
    <w:basedOn w:val="Absatz-Standardschriftart"/>
    <w:link w:val="Flietext0"/>
    <w:rsid w:val="00B42536"/>
    <w:rPr>
      <w:rFonts w:ascii="Arial" w:eastAsia="Arial" w:hAnsi="Arial" w:cs="Arial"/>
      <w:shd w:val="clear" w:color="auto" w:fill="FFFFFF"/>
    </w:rPr>
  </w:style>
  <w:style w:type="character" w:customStyle="1" w:styleId="berschrift20">
    <w:name w:val="Überschrift #2_"/>
    <w:basedOn w:val="Absatz-Standardschriftart"/>
    <w:link w:val="berschrift21"/>
    <w:rsid w:val="00B42536"/>
    <w:rPr>
      <w:rFonts w:ascii="Arial" w:eastAsia="Arial" w:hAnsi="Arial" w:cs="Arial"/>
      <w:b/>
      <w:bCs/>
      <w:shd w:val="clear" w:color="auto" w:fill="FFFFFF"/>
    </w:rPr>
  </w:style>
  <w:style w:type="paragraph" w:customStyle="1" w:styleId="Flietext0">
    <w:name w:val="Fließtext"/>
    <w:basedOn w:val="Standard"/>
    <w:link w:val="Flietext"/>
    <w:rsid w:val="00B42536"/>
    <w:pPr>
      <w:widowControl w:val="0"/>
      <w:shd w:val="clear" w:color="auto" w:fill="FFFFFF"/>
      <w:spacing w:after="100" w:line="302" w:lineRule="auto"/>
    </w:pPr>
    <w:rPr>
      <w:rFonts w:ascii="Arial" w:eastAsia="Arial" w:hAnsi="Arial" w:cs="Arial"/>
    </w:rPr>
  </w:style>
  <w:style w:type="paragraph" w:customStyle="1" w:styleId="berschrift21">
    <w:name w:val="Überschrift #2"/>
    <w:basedOn w:val="Standard"/>
    <w:link w:val="berschrift20"/>
    <w:rsid w:val="00B42536"/>
    <w:pPr>
      <w:widowControl w:val="0"/>
      <w:shd w:val="clear" w:color="auto" w:fill="FFFFFF"/>
      <w:spacing w:after="190" w:line="240" w:lineRule="auto"/>
      <w:outlineLvl w:val="1"/>
    </w:pPr>
    <w:rPr>
      <w:rFonts w:ascii="Arial" w:eastAsia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33538B"/>
    <w:rPr>
      <w:color w:val="0000FF" w:themeColor="hyperlink"/>
      <w:u w:val="single"/>
    </w:rPr>
  </w:style>
  <w:style w:type="table" w:customStyle="1" w:styleId="Tabellenraster2">
    <w:name w:val="Tabellenraster2"/>
    <w:basedOn w:val="NormaleTabelle"/>
    <w:next w:val="Tabellenraster"/>
    <w:uiPriority w:val="59"/>
    <w:rsid w:val="009F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F7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eitszimmer\AppData\Local\Microsoft\Windows\INetCache\Content.Outlook\AVUOOD69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97F7-EB9E-4ADE-8EBB-1A5C7D55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</Template>
  <TotalTime>0</TotalTime>
  <Pages>7</Pages>
  <Words>2119</Words>
  <Characters>13352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Arbeitszimmer</dc:creator>
  <cp:lastModifiedBy>Barbara Güth</cp:lastModifiedBy>
  <cp:revision>26</cp:revision>
  <cp:lastPrinted>2019-07-16T12:28:00Z</cp:lastPrinted>
  <dcterms:created xsi:type="dcterms:W3CDTF">2022-09-28T08:46:00Z</dcterms:created>
  <dcterms:modified xsi:type="dcterms:W3CDTF">2022-10-30T10:52:00Z</dcterms:modified>
</cp:coreProperties>
</file>